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3D4" w:rsidRDefault="00DC53D4" w:rsidP="00DC53D4">
      <w:pPr>
        <w:jc w:val="righ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Olsztyn, dn</w:t>
      </w:r>
      <w:r w:rsidRPr="004E7FB1">
        <w:rPr>
          <w:rFonts w:ascii="Corbel" w:hAnsi="Corbel"/>
          <w:sz w:val="24"/>
          <w:szCs w:val="24"/>
        </w:rPr>
        <w:t xml:space="preserve">. </w:t>
      </w:r>
      <w:r w:rsidR="00885C1F">
        <w:rPr>
          <w:rFonts w:ascii="Corbel" w:hAnsi="Corbel"/>
          <w:sz w:val="24"/>
          <w:szCs w:val="24"/>
        </w:rPr>
        <w:t>27.08</w:t>
      </w:r>
      <w:r w:rsidR="00C07D56">
        <w:rPr>
          <w:rFonts w:ascii="Corbel" w:hAnsi="Corbel"/>
          <w:sz w:val="24"/>
          <w:szCs w:val="24"/>
        </w:rPr>
        <w:t xml:space="preserve"> </w:t>
      </w:r>
      <w:r w:rsidR="00C25F31">
        <w:rPr>
          <w:rFonts w:ascii="Corbel" w:hAnsi="Corbel"/>
          <w:sz w:val="24"/>
          <w:szCs w:val="24"/>
        </w:rPr>
        <w:t>202</w:t>
      </w:r>
      <w:r w:rsidR="00516387">
        <w:rPr>
          <w:rFonts w:ascii="Corbel" w:hAnsi="Corbel"/>
          <w:sz w:val="24"/>
          <w:szCs w:val="24"/>
        </w:rPr>
        <w:t>4</w:t>
      </w:r>
      <w:r w:rsidRPr="004E7FB1">
        <w:rPr>
          <w:rFonts w:ascii="Corbel" w:hAnsi="Corbel"/>
          <w:sz w:val="24"/>
          <w:szCs w:val="24"/>
        </w:rPr>
        <w:t xml:space="preserve"> r.</w:t>
      </w:r>
    </w:p>
    <w:p w:rsidR="00DC53D4" w:rsidRDefault="00516387" w:rsidP="00DC53D4">
      <w:pPr>
        <w:rPr>
          <w:rFonts w:ascii="Corbel" w:hAnsi="Corbel"/>
          <w:b/>
          <w:sz w:val="28"/>
          <w:szCs w:val="24"/>
        </w:rPr>
      </w:pPr>
      <w:r>
        <w:rPr>
          <w:rFonts w:ascii="Corbel" w:hAnsi="Corbel"/>
          <w:b/>
          <w:sz w:val="28"/>
          <w:szCs w:val="24"/>
        </w:rPr>
        <w:t>Sprawa nr:</w:t>
      </w:r>
      <w:r w:rsidR="00885C1F">
        <w:rPr>
          <w:rFonts w:ascii="Corbel" w:hAnsi="Corbel"/>
          <w:b/>
          <w:sz w:val="28"/>
          <w:szCs w:val="24"/>
        </w:rPr>
        <w:t xml:space="preserve"> 34</w:t>
      </w:r>
      <w:r w:rsidR="004E7FB1">
        <w:rPr>
          <w:rFonts w:ascii="Corbel" w:hAnsi="Corbel"/>
          <w:b/>
          <w:sz w:val="28"/>
          <w:szCs w:val="24"/>
        </w:rPr>
        <w:t>/PIEL/</w:t>
      </w:r>
      <w:r>
        <w:rPr>
          <w:rFonts w:ascii="Corbel" w:hAnsi="Corbel"/>
          <w:b/>
          <w:sz w:val="28"/>
          <w:szCs w:val="24"/>
        </w:rPr>
        <w:t>2024</w:t>
      </w:r>
    </w:p>
    <w:p w:rsidR="00DC53D4" w:rsidRDefault="00DC53D4" w:rsidP="00DC53D4">
      <w:pPr>
        <w:jc w:val="center"/>
        <w:rPr>
          <w:rFonts w:ascii="Corbel" w:hAnsi="Corbel"/>
          <w:b/>
          <w:smallCaps/>
          <w:sz w:val="20"/>
          <w:szCs w:val="24"/>
        </w:rPr>
      </w:pPr>
    </w:p>
    <w:p w:rsidR="00DC53D4" w:rsidRDefault="00DC53D4" w:rsidP="00DC53D4">
      <w:pPr>
        <w:jc w:val="center"/>
        <w:rPr>
          <w:rFonts w:ascii="Corbel" w:hAnsi="Corbel"/>
          <w:b/>
          <w:smallCaps/>
          <w:sz w:val="44"/>
          <w:szCs w:val="24"/>
        </w:rPr>
      </w:pPr>
      <w:r>
        <w:rPr>
          <w:rFonts w:ascii="Corbel" w:hAnsi="Corbel"/>
          <w:b/>
          <w:smallCaps/>
          <w:sz w:val="44"/>
          <w:szCs w:val="24"/>
        </w:rPr>
        <w:t>ogłoszenie o konkursie ofert</w:t>
      </w:r>
    </w:p>
    <w:p w:rsidR="00DC53D4" w:rsidRDefault="00DC53D4" w:rsidP="00DC53D4">
      <w:pPr>
        <w:spacing w:after="0" w:line="240" w:lineRule="auto"/>
        <w:jc w:val="both"/>
        <w:rPr>
          <w:rFonts w:ascii="Corbel" w:hAnsi="Corbel"/>
          <w:b/>
          <w:sz w:val="24"/>
          <w:szCs w:val="24"/>
          <w:u w:val="single"/>
        </w:rPr>
      </w:pPr>
    </w:p>
    <w:p w:rsidR="00DC53D4" w:rsidRDefault="00DC53D4" w:rsidP="00DC53D4">
      <w:pPr>
        <w:spacing w:after="0" w:line="240" w:lineRule="auto"/>
        <w:jc w:val="both"/>
        <w:rPr>
          <w:rFonts w:ascii="Corbel" w:hAnsi="Corbel"/>
          <w:b/>
          <w:sz w:val="24"/>
          <w:szCs w:val="24"/>
          <w:u w:val="single"/>
        </w:rPr>
      </w:pPr>
      <w:r>
        <w:rPr>
          <w:rFonts w:ascii="Corbel" w:hAnsi="Corbel"/>
          <w:b/>
          <w:sz w:val="24"/>
          <w:szCs w:val="24"/>
          <w:u w:val="single"/>
        </w:rPr>
        <w:t>UDZIELAJĄCY ZAMÓWIENIE:</w:t>
      </w:r>
    </w:p>
    <w:p w:rsidR="00DC53D4" w:rsidRDefault="00DC53D4" w:rsidP="00DC53D4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bCs/>
          <w:kern w:val="32"/>
        </w:rPr>
      </w:pPr>
      <w:r>
        <w:rPr>
          <w:rFonts w:ascii="Corbel" w:hAnsi="Corbel" w:cs="Times New Roman"/>
          <w:bCs/>
          <w:kern w:val="32"/>
        </w:rPr>
        <w:t xml:space="preserve">Uniwersytecki Szpital Kliniczny w Olsztynie </w:t>
      </w:r>
    </w:p>
    <w:p w:rsidR="00DC53D4" w:rsidRDefault="003058CF" w:rsidP="00DC53D4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bCs/>
          <w:kern w:val="32"/>
        </w:rPr>
      </w:pPr>
      <w:r>
        <w:rPr>
          <w:rFonts w:ascii="Corbel" w:hAnsi="Corbel" w:cs="Times New Roman"/>
          <w:bCs/>
          <w:kern w:val="32"/>
        </w:rPr>
        <w:t>A</w:t>
      </w:r>
      <w:r w:rsidR="00DC53D4">
        <w:rPr>
          <w:rFonts w:ascii="Corbel" w:hAnsi="Corbel" w:cs="Times New Roman"/>
          <w:bCs/>
          <w:kern w:val="32"/>
        </w:rPr>
        <w:t>l. Warszawska 30, 10-082 Olsztyn</w:t>
      </w:r>
    </w:p>
    <w:p w:rsidR="00DC53D4" w:rsidRDefault="00DC53D4" w:rsidP="00DC53D4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bCs/>
          <w:kern w:val="32"/>
        </w:rPr>
      </w:pPr>
      <w:r>
        <w:rPr>
          <w:rFonts w:ascii="Corbel" w:hAnsi="Corbel" w:cs="Times New Roman"/>
          <w:bCs/>
          <w:kern w:val="32"/>
        </w:rPr>
        <w:t>tel. 89 524 53 80, faks 89 541 30 93</w:t>
      </w:r>
    </w:p>
    <w:p w:rsidR="00DC53D4" w:rsidRDefault="00DC53D4" w:rsidP="00DC53D4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bCs/>
          <w:kern w:val="32"/>
        </w:rPr>
      </w:pPr>
      <w:r>
        <w:rPr>
          <w:rFonts w:ascii="Corbel" w:hAnsi="Corbel" w:cs="Times New Roman"/>
          <w:bCs/>
          <w:kern w:val="32"/>
        </w:rPr>
        <w:t>NIP 739-369-67-39, REGON 280314632, KRS 0000309907</w:t>
      </w:r>
    </w:p>
    <w:p w:rsidR="00DC53D4" w:rsidRDefault="00DC53D4" w:rsidP="00DC53D4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Times New Roman"/>
          <w:bCs/>
          <w:kern w:val="32"/>
        </w:rPr>
      </w:pPr>
      <w:r>
        <w:rPr>
          <w:rFonts w:ascii="Corbel" w:hAnsi="Corbel" w:cs="Times New Roman"/>
          <w:bCs/>
          <w:kern w:val="32"/>
        </w:rPr>
        <w:t xml:space="preserve">strona internetowa: </w:t>
      </w:r>
      <w:hyperlink r:id="rId5" w:history="1">
        <w:r w:rsidR="004E7FB1" w:rsidRPr="00210D40">
          <w:rPr>
            <w:rStyle w:val="Hipercze"/>
            <w:rFonts w:ascii="Corbel" w:hAnsi="Corbel" w:cs="Times New Roman"/>
            <w:bCs/>
            <w:kern w:val="32"/>
          </w:rPr>
          <w:t>http://www.szpital.uwm.edu.pl</w:t>
        </w:r>
      </w:hyperlink>
    </w:p>
    <w:p w:rsidR="00DC53D4" w:rsidRDefault="00DC53D4" w:rsidP="00DC53D4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  <w:b/>
          <w:bCs/>
        </w:rPr>
      </w:pPr>
      <w:r>
        <w:rPr>
          <w:rFonts w:ascii="Corbel" w:hAnsi="Corbel" w:cs="Times New Roman"/>
          <w:bCs/>
          <w:kern w:val="32"/>
        </w:rPr>
        <w:t xml:space="preserve">poczta elektroniczna: </w:t>
      </w:r>
      <w:hyperlink r:id="rId6" w:history="1">
        <w:r w:rsidR="003058CF" w:rsidRPr="00700B10">
          <w:rPr>
            <w:rStyle w:val="Hipercze"/>
            <w:rFonts w:ascii="Corbel" w:hAnsi="Corbel" w:cs="Times New Roman"/>
            <w:bCs/>
            <w:kern w:val="32"/>
          </w:rPr>
          <w:t>kadry@szpital.uwm.edu.pl</w:t>
        </w:r>
      </w:hyperlink>
    </w:p>
    <w:p w:rsidR="00DC53D4" w:rsidRDefault="00DC53D4" w:rsidP="00DC53D4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DC53D4" w:rsidRDefault="00DC53D4" w:rsidP="00DC53D4">
      <w:pPr>
        <w:spacing w:after="0" w:line="240" w:lineRule="auto"/>
        <w:jc w:val="both"/>
        <w:rPr>
          <w:rFonts w:ascii="Corbel" w:hAnsi="Corbel"/>
          <w:b/>
          <w:sz w:val="24"/>
          <w:szCs w:val="24"/>
          <w:u w:val="single"/>
        </w:rPr>
      </w:pPr>
      <w:r>
        <w:rPr>
          <w:rFonts w:ascii="Corbel" w:hAnsi="Corbel"/>
          <w:b/>
          <w:sz w:val="24"/>
          <w:szCs w:val="24"/>
          <w:u w:val="single"/>
        </w:rPr>
        <w:t>PRZEDMIOT KONKURSU:</w:t>
      </w:r>
    </w:p>
    <w:p w:rsidR="00DC53D4" w:rsidRPr="00CD60A6" w:rsidRDefault="00DC53D4" w:rsidP="00CD60A6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CD60A6">
        <w:rPr>
          <w:rFonts w:ascii="Corbel" w:hAnsi="Corbel"/>
          <w:sz w:val="24"/>
          <w:szCs w:val="24"/>
        </w:rPr>
        <w:t xml:space="preserve">Świadczenia zdrowotne w zakresie </w:t>
      </w:r>
      <w:r w:rsidRPr="00CD60A6">
        <w:rPr>
          <w:rFonts w:ascii="Corbel" w:hAnsi="Corbel"/>
          <w:b/>
          <w:sz w:val="24"/>
          <w:szCs w:val="24"/>
        </w:rPr>
        <w:t>Fizjoterapii w Oddziałach / Klinikach / Zakładzie Rehabilitacji Leczniczej „Budzik dla dorosłych”</w:t>
      </w:r>
      <w:r w:rsidR="00F20FE0" w:rsidRPr="00CD60A6">
        <w:rPr>
          <w:rFonts w:ascii="Corbel" w:hAnsi="Corbel"/>
          <w:b/>
          <w:sz w:val="24"/>
          <w:szCs w:val="24"/>
        </w:rPr>
        <w:t>,</w:t>
      </w:r>
      <w:r w:rsidR="00FA09D0" w:rsidRPr="00CD60A6">
        <w:rPr>
          <w:rFonts w:ascii="Corbel" w:hAnsi="Corbel"/>
          <w:b/>
          <w:sz w:val="24"/>
          <w:szCs w:val="24"/>
        </w:rPr>
        <w:t xml:space="preserve"> Ośrodkach</w:t>
      </w:r>
      <w:r w:rsidR="00F20FE0" w:rsidRPr="00CD60A6">
        <w:rPr>
          <w:rFonts w:ascii="Corbel" w:hAnsi="Corbel"/>
          <w:b/>
          <w:sz w:val="24"/>
          <w:szCs w:val="24"/>
        </w:rPr>
        <w:t xml:space="preserve"> Rehabilitacji Dziennej</w:t>
      </w:r>
      <w:r w:rsidRPr="00CD60A6">
        <w:rPr>
          <w:rFonts w:ascii="Corbel" w:hAnsi="Corbel"/>
          <w:sz w:val="24"/>
          <w:szCs w:val="24"/>
        </w:rPr>
        <w:t xml:space="preserve"> </w:t>
      </w:r>
      <w:r w:rsidRPr="00CD60A6">
        <w:rPr>
          <w:rFonts w:ascii="Corbel" w:hAnsi="Corbel"/>
          <w:b/>
          <w:sz w:val="24"/>
          <w:szCs w:val="24"/>
        </w:rPr>
        <w:t xml:space="preserve"> </w:t>
      </w:r>
      <w:r w:rsidRPr="00CD60A6">
        <w:rPr>
          <w:rFonts w:ascii="Corbel" w:hAnsi="Corbel"/>
          <w:sz w:val="24"/>
          <w:szCs w:val="24"/>
        </w:rPr>
        <w:t>dla Uniwersyteckiego Szpitala Klinicznego w Olsztynie.</w:t>
      </w:r>
    </w:p>
    <w:p w:rsidR="00DC53D4" w:rsidRDefault="00DC53D4" w:rsidP="00DC53D4">
      <w:pPr>
        <w:spacing w:after="0" w:line="240" w:lineRule="auto"/>
        <w:jc w:val="both"/>
        <w:rPr>
          <w:rFonts w:ascii="Corbel" w:hAnsi="Corbel"/>
          <w:b/>
          <w:sz w:val="24"/>
          <w:szCs w:val="24"/>
          <w:u w:val="single"/>
        </w:rPr>
      </w:pPr>
    </w:p>
    <w:p w:rsidR="00DC53D4" w:rsidRDefault="00DC53D4" w:rsidP="00DC53D4">
      <w:pPr>
        <w:spacing w:after="0" w:line="240" w:lineRule="auto"/>
        <w:jc w:val="both"/>
        <w:rPr>
          <w:rFonts w:ascii="Corbel" w:hAnsi="Corbel"/>
          <w:b/>
          <w:sz w:val="24"/>
          <w:szCs w:val="24"/>
          <w:u w:val="single"/>
        </w:rPr>
      </w:pPr>
      <w:r>
        <w:rPr>
          <w:rFonts w:ascii="Corbel" w:hAnsi="Corbel"/>
          <w:b/>
          <w:sz w:val="24"/>
          <w:szCs w:val="24"/>
          <w:u w:val="single"/>
        </w:rPr>
        <w:t>TRYB POSTĘPOWANIA I PODSTAWA PRAWNA:</w:t>
      </w:r>
    </w:p>
    <w:p w:rsidR="00516387" w:rsidRDefault="00DC53D4" w:rsidP="00DC53D4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Postępowanie prowadzone jest w trybie konkursu ofert na świadczenia zdrowotne na podstawie art. 26 i nast. ustawy z dnia 15 kwietnia o działalności</w:t>
      </w:r>
      <w:r w:rsidR="003058CF">
        <w:rPr>
          <w:rFonts w:ascii="Corbel" w:hAnsi="Corbel"/>
          <w:sz w:val="24"/>
          <w:szCs w:val="24"/>
        </w:rPr>
        <w:t xml:space="preserve"> </w:t>
      </w:r>
      <w:r w:rsidR="00CD60A6">
        <w:rPr>
          <w:rFonts w:ascii="Corbel" w:hAnsi="Corbel"/>
          <w:sz w:val="24"/>
          <w:szCs w:val="24"/>
        </w:rPr>
        <w:t>leczniczej</w:t>
      </w:r>
      <w:r w:rsidR="00516387">
        <w:rPr>
          <w:rFonts w:ascii="Corbel" w:hAnsi="Corbel"/>
          <w:sz w:val="24"/>
          <w:szCs w:val="24"/>
        </w:rPr>
        <w:t>.</w:t>
      </w:r>
    </w:p>
    <w:p w:rsidR="00DC53D4" w:rsidRDefault="00CD60A6" w:rsidP="00DC53D4">
      <w:pPr>
        <w:spacing w:after="0" w:line="240" w:lineRule="auto"/>
        <w:jc w:val="both"/>
        <w:rPr>
          <w:rFonts w:ascii="Corbel" w:hAnsi="Corbel"/>
          <w:b/>
          <w:sz w:val="24"/>
          <w:szCs w:val="24"/>
          <w:u w:val="single"/>
        </w:rPr>
      </w:pPr>
      <w:r>
        <w:rPr>
          <w:rFonts w:ascii="Corbel" w:hAnsi="Corbel"/>
          <w:sz w:val="24"/>
          <w:szCs w:val="24"/>
        </w:rPr>
        <w:t xml:space="preserve"> </w:t>
      </w:r>
    </w:p>
    <w:p w:rsidR="00DC53D4" w:rsidRDefault="00DC53D4" w:rsidP="00DC53D4">
      <w:pPr>
        <w:spacing w:after="0" w:line="240" w:lineRule="auto"/>
        <w:jc w:val="both"/>
        <w:rPr>
          <w:rFonts w:ascii="Corbel" w:hAnsi="Corbel"/>
          <w:b/>
          <w:sz w:val="24"/>
          <w:szCs w:val="24"/>
          <w:u w:val="single"/>
        </w:rPr>
      </w:pPr>
      <w:r>
        <w:rPr>
          <w:rFonts w:ascii="Corbel" w:hAnsi="Corbel"/>
          <w:b/>
          <w:sz w:val="24"/>
          <w:szCs w:val="24"/>
          <w:u w:val="single"/>
        </w:rPr>
        <w:t>TERMIN WYKONYWANIA ZAMÓWIENIA:</w:t>
      </w:r>
    </w:p>
    <w:p w:rsidR="00DC53D4" w:rsidRDefault="00DC53D4" w:rsidP="00DC53D4">
      <w:pPr>
        <w:spacing w:after="0" w:line="240" w:lineRule="auto"/>
        <w:ind w:right="-425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Konkurs obejmuje realizację świadczeń zdrowotnych w okresie </w:t>
      </w:r>
      <w:r w:rsidR="004B5BC9">
        <w:rPr>
          <w:rFonts w:ascii="Corbel" w:hAnsi="Corbel"/>
          <w:sz w:val="24"/>
          <w:szCs w:val="24"/>
        </w:rPr>
        <w:t xml:space="preserve">: </w:t>
      </w:r>
      <w:r w:rsidR="005F63A3">
        <w:rPr>
          <w:rFonts w:ascii="Corbel" w:hAnsi="Corbel"/>
          <w:b/>
          <w:sz w:val="24"/>
          <w:szCs w:val="24"/>
        </w:rPr>
        <w:t>0</w:t>
      </w:r>
      <w:r w:rsidR="00885C1F">
        <w:rPr>
          <w:rFonts w:ascii="Corbel" w:hAnsi="Corbel"/>
          <w:b/>
          <w:sz w:val="24"/>
          <w:szCs w:val="24"/>
        </w:rPr>
        <w:t>9</w:t>
      </w:r>
      <w:r w:rsidR="00362E19">
        <w:rPr>
          <w:rFonts w:ascii="Corbel" w:hAnsi="Corbel"/>
          <w:b/>
          <w:sz w:val="24"/>
          <w:szCs w:val="24"/>
        </w:rPr>
        <w:t>.2024</w:t>
      </w:r>
      <w:r w:rsidR="00F20FE0">
        <w:rPr>
          <w:rFonts w:ascii="Corbel" w:hAnsi="Corbel"/>
          <w:b/>
          <w:sz w:val="24"/>
          <w:szCs w:val="24"/>
        </w:rPr>
        <w:t>r</w:t>
      </w:r>
      <w:r w:rsidR="00EE1B04">
        <w:rPr>
          <w:rFonts w:ascii="Corbel" w:hAnsi="Corbel"/>
          <w:b/>
          <w:sz w:val="24"/>
          <w:szCs w:val="24"/>
        </w:rPr>
        <w:t xml:space="preserve"> </w:t>
      </w:r>
      <w:r w:rsidR="00516387">
        <w:rPr>
          <w:rFonts w:ascii="Corbel" w:hAnsi="Corbel"/>
          <w:b/>
          <w:sz w:val="24"/>
          <w:szCs w:val="24"/>
        </w:rPr>
        <w:t>do</w:t>
      </w:r>
      <w:r w:rsidR="00885C1F">
        <w:rPr>
          <w:rFonts w:ascii="Corbel" w:hAnsi="Corbel"/>
          <w:b/>
          <w:sz w:val="24"/>
          <w:szCs w:val="24"/>
        </w:rPr>
        <w:t xml:space="preserve"> 31.12</w:t>
      </w:r>
      <w:r w:rsidR="00D63A8F">
        <w:rPr>
          <w:rFonts w:ascii="Corbel" w:hAnsi="Corbel"/>
          <w:b/>
          <w:sz w:val="24"/>
          <w:szCs w:val="24"/>
        </w:rPr>
        <w:t>.202</w:t>
      </w:r>
      <w:r w:rsidR="00516387">
        <w:rPr>
          <w:rFonts w:ascii="Corbel" w:hAnsi="Corbel"/>
          <w:b/>
          <w:sz w:val="24"/>
          <w:szCs w:val="24"/>
        </w:rPr>
        <w:t>5</w:t>
      </w:r>
      <w:r w:rsidR="00F20FE0">
        <w:rPr>
          <w:rFonts w:ascii="Corbel" w:hAnsi="Corbel"/>
          <w:b/>
          <w:sz w:val="24"/>
          <w:szCs w:val="24"/>
        </w:rPr>
        <w:t>r</w:t>
      </w:r>
      <w:r w:rsidR="00516387">
        <w:rPr>
          <w:rFonts w:ascii="Corbel" w:hAnsi="Corbel"/>
          <w:b/>
          <w:sz w:val="24"/>
          <w:szCs w:val="24"/>
        </w:rPr>
        <w:t>.</w:t>
      </w:r>
    </w:p>
    <w:p w:rsidR="00516387" w:rsidRDefault="00516387" w:rsidP="00DC53D4">
      <w:pPr>
        <w:spacing w:after="0" w:line="240" w:lineRule="auto"/>
        <w:ind w:right="-425"/>
        <w:jc w:val="both"/>
        <w:rPr>
          <w:rFonts w:ascii="Corbel" w:hAnsi="Corbel"/>
          <w:b/>
          <w:sz w:val="24"/>
          <w:szCs w:val="24"/>
        </w:rPr>
      </w:pPr>
    </w:p>
    <w:p w:rsidR="00DC53D4" w:rsidRDefault="00170789" w:rsidP="00DC53D4">
      <w:pPr>
        <w:spacing w:after="0" w:line="240" w:lineRule="auto"/>
        <w:ind w:right="-425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Ilość godzin</w:t>
      </w:r>
      <w:r w:rsidR="00D63A8F">
        <w:rPr>
          <w:rFonts w:ascii="Corbel" w:hAnsi="Corbel"/>
          <w:b/>
          <w:sz w:val="24"/>
          <w:szCs w:val="24"/>
        </w:rPr>
        <w:t xml:space="preserve"> </w:t>
      </w:r>
      <w:r w:rsidR="005F63A3">
        <w:rPr>
          <w:rFonts w:ascii="Corbel" w:hAnsi="Corbel"/>
          <w:b/>
          <w:sz w:val="24"/>
          <w:szCs w:val="24"/>
        </w:rPr>
        <w:t xml:space="preserve"> średnio </w:t>
      </w:r>
      <w:r w:rsidR="00D63A8F">
        <w:rPr>
          <w:rFonts w:ascii="Corbel" w:hAnsi="Corbel"/>
          <w:b/>
          <w:sz w:val="24"/>
          <w:szCs w:val="24"/>
        </w:rPr>
        <w:t xml:space="preserve">miesięcznie </w:t>
      </w:r>
      <w:r>
        <w:rPr>
          <w:rFonts w:ascii="Corbel" w:hAnsi="Corbel"/>
          <w:b/>
          <w:sz w:val="24"/>
          <w:szCs w:val="24"/>
        </w:rPr>
        <w:t xml:space="preserve"> </w:t>
      </w:r>
      <w:r w:rsidR="00885C1F">
        <w:rPr>
          <w:rFonts w:ascii="Corbel" w:hAnsi="Corbel"/>
          <w:b/>
          <w:sz w:val="24"/>
          <w:szCs w:val="24"/>
        </w:rPr>
        <w:t>objętych konkursem : 160</w:t>
      </w:r>
    </w:p>
    <w:p w:rsidR="00DC53D4" w:rsidRDefault="00DC53D4" w:rsidP="00DC53D4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DC53D4" w:rsidRDefault="00DC53D4" w:rsidP="00DC53D4">
      <w:pPr>
        <w:spacing w:after="0" w:line="240" w:lineRule="auto"/>
        <w:jc w:val="both"/>
        <w:rPr>
          <w:rFonts w:ascii="Corbel" w:hAnsi="Corbel"/>
          <w:b/>
          <w:sz w:val="24"/>
          <w:szCs w:val="24"/>
          <w:u w:val="single"/>
        </w:rPr>
      </w:pPr>
      <w:r>
        <w:rPr>
          <w:rFonts w:ascii="Corbel" w:hAnsi="Corbel"/>
          <w:b/>
          <w:sz w:val="24"/>
          <w:szCs w:val="24"/>
          <w:u w:val="single"/>
        </w:rPr>
        <w:t>OSOBY UPOWAŻNIONE DO POROZUMIEWANIA SIĘ Z OFERENTAMI:</w:t>
      </w:r>
    </w:p>
    <w:p w:rsidR="00DC53D4" w:rsidRDefault="00DC53D4" w:rsidP="00DC53D4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W sprawach merytorycznych: Zastępca Dyrektora ds.  Pielęgniarstwa - mgr Iwona Kacprzak, tel. 89/ 524 53 81</w:t>
      </w:r>
    </w:p>
    <w:p w:rsidR="00DC53D4" w:rsidRDefault="00DC53D4" w:rsidP="00DC53D4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W sprawach procedura</w:t>
      </w:r>
      <w:r w:rsidR="00170789">
        <w:rPr>
          <w:rFonts w:ascii="Corbel" w:hAnsi="Corbel"/>
          <w:sz w:val="24"/>
          <w:szCs w:val="24"/>
        </w:rPr>
        <w:t>lnych:,</w:t>
      </w:r>
      <w:r w:rsidR="004E7FB1">
        <w:rPr>
          <w:rFonts w:ascii="Corbel" w:hAnsi="Corbel"/>
          <w:sz w:val="24"/>
          <w:szCs w:val="24"/>
        </w:rPr>
        <w:t xml:space="preserve"> </w:t>
      </w:r>
      <w:r w:rsidR="00170789">
        <w:rPr>
          <w:rFonts w:ascii="Corbel" w:hAnsi="Corbel"/>
          <w:sz w:val="24"/>
          <w:szCs w:val="24"/>
        </w:rPr>
        <w:t xml:space="preserve">Agnieszka Leśniczak </w:t>
      </w:r>
      <w:r w:rsidR="00ED529C">
        <w:rPr>
          <w:rFonts w:ascii="Corbel" w:hAnsi="Corbel"/>
          <w:sz w:val="24"/>
          <w:szCs w:val="24"/>
        </w:rPr>
        <w:t xml:space="preserve"> </w:t>
      </w:r>
      <w:r w:rsidR="003058CF">
        <w:rPr>
          <w:rFonts w:ascii="Corbel" w:hAnsi="Corbel"/>
          <w:sz w:val="24"/>
          <w:szCs w:val="24"/>
        </w:rPr>
        <w:t>tel. 89/ 524 53 63</w:t>
      </w:r>
      <w:r>
        <w:rPr>
          <w:rFonts w:ascii="Corbel" w:hAnsi="Corbel"/>
          <w:sz w:val="24"/>
          <w:szCs w:val="24"/>
        </w:rPr>
        <w:t>.</w:t>
      </w:r>
    </w:p>
    <w:p w:rsidR="00DC53D4" w:rsidRDefault="00DC53D4" w:rsidP="00DC53D4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DC53D4" w:rsidRDefault="00DC53D4" w:rsidP="00DC53D4">
      <w:pPr>
        <w:spacing w:after="0" w:line="240" w:lineRule="auto"/>
        <w:jc w:val="both"/>
        <w:rPr>
          <w:rFonts w:ascii="Corbel" w:hAnsi="Corbel"/>
          <w:b/>
          <w:sz w:val="24"/>
          <w:szCs w:val="24"/>
          <w:u w:val="single"/>
        </w:rPr>
      </w:pPr>
      <w:r>
        <w:rPr>
          <w:rFonts w:ascii="Corbel" w:hAnsi="Corbel"/>
          <w:b/>
          <w:sz w:val="24"/>
          <w:szCs w:val="24"/>
          <w:u w:val="single"/>
        </w:rPr>
        <w:t>MIEJSCE I TERMIN SKŁADANIA I OTWARCIA OFERT:</w:t>
      </w:r>
    </w:p>
    <w:p w:rsidR="00DC53D4" w:rsidRDefault="00DC53D4" w:rsidP="00DC53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Ofertę należy złożyć w Sekretariacie  Szpitala, ul. Warszawska 30, 10-082 Olsztyn</w:t>
      </w:r>
    </w:p>
    <w:p w:rsidR="00DC53D4" w:rsidRDefault="00DC53D4" w:rsidP="00DC53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orbel" w:hAnsi="Corbel"/>
          <w:b/>
          <w:color w:val="FF0000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Termin składania ofert: </w:t>
      </w:r>
      <w:r w:rsidR="00885C1F" w:rsidRPr="00885C1F">
        <w:rPr>
          <w:rFonts w:ascii="Corbel" w:hAnsi="Corbel"/>
          <w:b/>
          <w:color w:val="FF0000"/>
          <w:sz w:val="24"/>
          <w:szCs w:val="24"/>
        </w:rPr>
        <w:t>16</w:t>
      </w:r>
      <w:r w:rsidR="00516387" w:rsidRPr="00885C1F">
        <w:rPr>
          <w:rFonts w:ascii="Corbel" w:hAnsi="Corbel"/>
          <w:b/>
          <w:color w:val="FF0000"/>
          <w:sz w:val="24"/>
          <w:szCs w:val="24"/>
        </w:rPr>
        <w:t>.0</w:t>
      </w:r>
      <w:r w:rsidR="00885C1F" w:rsidRPr="00885C1F">
        <w:rPr>
          <w:rFonts w:ascii="Corbel" w:hAnsi="Corbel"/>
          <w:b/>
          <w:color w:val="FF0000"/>
          <w:sz w:val="24"/>
          <w:szCs w:val="24"/>
        </w:rPr>
        <w:t>9</w:t>
      </w:r>
      <w:r w:rsidR="00CD60A6" w:rsidRPr="00885C1F">
        <w:rPr>
          <w:rFonts w:ascii="Corbel" w:hAnsi="Corbel"/>
          <w:b/>
          <w:color w:val="FF0000"/>
          <w:sz w:val="24"/>
          <w:szCs w:val="24"/>
        </w:rPr>
        <w:t>.</w:t>
      </w:r>
      <w:r w:rsidR="00C25F31" w:rsidRPr="00885C1F">
        <w:rPr>
          <w:rFonts w:ascii="Corbel" w:hAnsi="Corbel"/>
          <w:b/>
          <w:color w:val="FF0000"/>
          <w:sz w:val="24"/>
          <w:szCs w:val="24"/>
        </w:rPr>
        <w:t xml:space="preserve"> </w:t>
      </w:r>
      <w:r w:rsidR="00C25F31" w:rsidRPr="00362E19">
        <w:rPr>
          <w:rFonts w:ascii="Corbel" w:hAnsi="Corbel"/>
          <w:b/>
          <w:color w:val="FF0000"/>
          <w:sz w:val="24"/>
          <w:szCs w:val="24"/>
        </w:rPr>
        <w:t>202</w:t>
      </w:r>
      <w:r w:rsidR="00516387" w:rsidRPr="00362E19">
        <w:rPr>
          <w:rFonts w:ascii="Corbel" w:hAnsi="Corbel"/>
          <w:b/>
          <w:color w:val="FF0000"/>
          <w:sz w:val="24"/>
          <w:szCs w:val="24"/>
        </w:rPr>
        <w:t>4</w:t>
      </w:r>
      <w:r w:rsidRPr="00EE1B04">
        <w:rPr>
          <w:rFonts w:ascii="Corbel" w:hAnsi="Corbel"/>
          <w:b/>
          <w:color w:val="FF0000"/>
          <w:sz w:val="24"/>
          <w:szCs w:val="24"/>
        </w:rPr>
        <w:t xml:space="preserve"> </w:t>
      </w:r>
      <w:r>
        <w:rPr>
          <w:rFonts w:ascii="Corbel" w:hAnsi="Corbel"/>
          <w:b/>
          <w:color w:val="FF0000"/>
          <w:sz w:val="24"/>
          <w:szCs w:val="24"/>
        </w:rPr>
        <w:t xml:space="preserve">r., godzina </w:t>
      </w:r>
      <w:r w:rsidR="00C25F31">
        <w:rPr>
          <w:rFonts w:ascii="Corbel" w:hAnsi="Corbel"/>
          <w:b/>
          <w:color w:val="FF0000"/>
          <w:sz w:val="24"/>
          <w:szCs w:val="24"/>
        </w:rPr>
        <w:t>10</w:t>
      </w:r>
      <w:r w:rsidR="00ED529C">
        <w:rPr>
          <w:rFonts w:ascii="Corbel" w:hAnsi="Corbel"/>
          <w:b/>
          <w:color w:val="FF0000"/>
          <w:sz w:val="24"/>
          <w:szCs w:val="24"/>
        </w:rPr>
        <w:t>.00</w:t>
      </w:r>
    </w:p>
    <w:p w:rsidR="00DC53D4" w:rsidRDefault="00DC53D4" w:rsidP="00DC53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Termin otwarcia ofert:</w:t>
      </w:r>
      <w:r w:rsidR="00196381">
        <w:rPr>
          <w:rFonts w:ascii="Corbel" w:hAnsi="Corbel"/>
          <w:sz w:val="24"/>
          <w:szCs w:val="24"/>
        </w:rPr>
        <w:t xml:space="preserve"> </w:t>
      </w:r>
      <w:r w:rsidR="00885C1F">
        <w:rPr>
          <w:rFonts w:ascii="Corbel" w:hAnsi="Corbel"/>
          <w:b/>
          <w:sz w:val="24"/>
          <w:szCs w:val="24"/>
        </w:rPr>
        <w:t>16.09</w:t>
      </w:r>
      <w:r w:rsidR="00C25F31" w:rsidRPr="00196381">
        <w:rPr>
          <w:rFonts w:ascii="Corbel" w:hAnsi="Corbel"/>
          <w:b/>
          <w:sz w:val="24"/>
          <w:szCs w:val="24"/>
        </w:rPr>
        <w:t>.202</w:t>
      </w:r>
      <w:r w:rsidR="00516387">
        <w:rPr>
          <w:rFonts w:ascii="Corbel" w:hAnsi="Corbel"/>
          <w:b/>
          <w:sz w:val="24"/>
          <w:szCs w:val="24"/>
        </w:rPr>
        <w:t>4</w:t>
      </w:r>
      <w:r>
        <w:rPr>
          <w:rFonts w:ascii="Corbel" w:hAnsi="Corbel"/>
          <w:b/>
          <w:sz w:val="24"/>
          <w:szCs w:val="24"/>
        </w:rPr>
        <w:t xml:space="preserve"> r., godzina </w:t>
      </w:r>
      <w:r w:rsidR="00362E19">
        <w:rPr>
          <w:rFonts w:ascii="Corbel" w:hAnsi="Corbel"/>
          <w:b/>
          <w:sz w:val="24"/>
          <w:szCs w:val="24"/>
        </w:rPr>
        <w:t>11.00</w:t>
      </w:r>
    </w:p>
    <w:p w:rsidR="00DC53D4" w:rsidRDefault="00DC53D4" w:rsidP="00DC53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Otwarcie ofert nastąpi w siedzibie Udzielającego zamówienie.</w:t>
      </w:r>
    </w:p>
    <w:p w:rsidR="00DC53D4" w:rsidRDefault="00DC53D4" w:rsidP="00DC53D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Termin związania ofertą: 30 dni od daty otwarcia ofert.</w:t>
      </w:r>
    </w:p>
    <w:p w:rsidR="005F63A3" w:rsidRDefault="005F63A3" w:rsidP="00DC53D4">
      <w:pPr>
        <w:spacing w:after="0" w:line="240" w:lineRule="auto"/>
        <w:rPr>
          <w:rFonts w:ascii="Corbel" w:hAnsi="Corbel"/>
          <w:sz w:val="24"/>
          <w:szCs w:val="24"/>
        </w:rPr>
      </w:pPr>
    </w:p>
    <w:p w:rsidR="00DC53D4" w:rsidRDefault="00DC53D4" w:rsidP="00DC53D4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  <w:r>
        <w:rPr>
          <w:rFonts w:ascii="Corbel" w:hAnsi="Corbel"/>
          <w:b/>
          <w:sz w:val="24"/>
          <w:szCs w:val="24"/>
          <w:u w:val="single"/>
        </w:rPr>
        <w:t>PRZYGOTOWANIE  OFERTY:</w:t>
      </w:r>
    </w:p>
    <w:p w:rsidR="00DC53D4" w:rsidRDefault="00DC53D4" w:rsidP="00DC53D4">
      <w:pPr>
        <w:spacing w:after="0" w:line="240" w:lineRule="auto"/>
        <w:rPr>
          <w:rFonts w:ascii="Corbel" w:hAnsi="Corbel"/>
          <w:sz w:val="24"/>
          <w:szCs w:val="24"/>
          <w:u w:val="single"/>
        </w:rPr>
      </w:pPr>
      <w:r>
        <w:rPr>
          <w:rFonts w:ascii="Corbel" w:eastAsia="Times New Roman" w:hAnsi="Corbel" w:cs="Times New Roman"/>
          <w:color w:val="0D0D0D"/>
          <w:sz w:val="24"/>
          <w:szCs w:val="24"/>
          <w:lang w:eastAsia="zh-CN"/>
        </w:rPr>
        <w:t xml:space="preserve">Oferty zgodne ze Szczegółowymi Warunkami Konkursu Ofert należy składać </w:t>
      </w:r>
      <w:r>
        <w:rPr>
          <w:rFonts w:ascii="Corbel" w:eastAsia="Times New Roman" w:hAnsi="Corbel" w:cs="Times New Roman"/>
          <w:color w:val="0D0D0D"/>
          <w:sz w:val="24"/>
          <w:szCs w:val="24"/>
          <w:lang w:eastAsia="zh-CN"/>
        </w:rPr>
        <w:br/>
        <w:t>w zamkniętych kopertach z  podaniem:</w:t>
      </w:r>
    </w:p>
    <w:p w:rsidR="00DC53D4" w:rsidRDefault="00DC53D4" w:rsidP="00DC53D4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orbel" w:eastAsia="Times New Roman" w:hAnsi="Corbel" w:cs="Times New Roman"/>
          <w:color w:val="0D0D0D"/>
          <w:sz w:val="24"/>
          <w:szCs w:val="24"/>
          <w:lang w:eastAsia="zh-CN"/>
        </w:rPr>
      </w:pPr>
      <w:r>
        <w:rPr>
          <w:rFonts w:ascii="Corbel" w:eastAsia="Times New Roman" w:hAnsi="Corbel" w:cs="Times New Roman"/>
          <w:color w:val="0D0D0D"/>
          <w:sz w:val="24"/>
          <w:szCs w:val="24"/>
          <w:lang w:eastAsia="zh-CN"/>
        </w:rPr>
        <w:t xml:space="preserve"> Nazwy oferenta </w:t>
      </w:r>
    </w:p>
    <w:p w:rsidR="00DC53D4" w:rsidRDefault="00DC53D4" w:rsidP="00DC53D4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orbel" w:eastAsia="Times New Roman" w:hAnsi="Corbel" w:cs="Times New Roman"/>
          <w:color w:val="0D0D0D"/>
          <w:sz w:val="24"/>
          <w:szCs w:val="24"/>
          <w:lang w:eastAsia="zh-CN"/>
        </w:rPr>
      </w:pPr>
      <w:r>
        <w:rPr>
          <w:rFonts w:ascii="Corbel" w:eastAsia="Times New Roman" w:hAnsi="Corbel" w:cs="Times New Roman"/>
          <w:color w:val="0D0D0D"/>
          <w:sz w:val="24"/>
          <w:szCs w:val="24"/>
          <w:lang w:eastAsia="zh-CN"/>
        </w:rPr>
        <w:t>Opisem koperty:</w:t>
      </w:r>
    </w:p>
    <w:p w:rsidR="00DC53D4" w:rsidRDefault="00DC53D4" w:rsidP="00DC53D4">
      <w:pPr>
        <w:suppressAutoHyphens/>
        <w:spacing w:after="0" w:line="240" w:lineRule="auto"/>
        <w:jc w:val="both"/>
        <w:rPr>
          <w:rFonts w:ascii="Corbel" w:eastAsia="Times New Roman" w:hAnsi="Corbel" w:cs="Times New Roman"/>
          <w:color w:val="0D0D0D"/>
          <w:sz w:val="24"/>
          <w:szCs w:val="24"/>
          <w:lang w:eastAsia="zh-CN"/>
        </w:rPr>
      </w:pPr>
    </w:p>
    <w:p w:rsidR="003F1275" w:rsidRDefault="00DC53D4" w:rsidP="00DC53D4">
      <w:pPr>
        <w:suppressAutoHyphens/>
        <w:spacing w:after="0" w:line="240" w:lineRule="auto"/>
        <w:jc w:val="center"/>
        <w:rPr>
          <w:rFonts w:ascii="Corbel" w:hAnsi="Corbel"/>
          <w:b/>
          <w:color w:val="FF0000"/>
          <w:sz w:val="24"/>
          <w:szCs w:val="24"/>
        </w:rPr>
      </w:pPr>
      <w:r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 xml:space="preserve">„Konkurs ofert na świadczenia zdrowotne w zakresie </w:t>
      </w:r>
      <w:r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br/>
      </w:r>
      <w:r w:rsidR="00F20FE0" w:rsidRPr="00F20FE0">
        <w:rPr>
          <w:rFonts w:ascii="Corbel" w:hAnsi="Corbel"/>
          <w:b/>
          <w:color w:val="FF0000"/>
          <w:sz w:val="24"/>
          <w:szCs w:val="24"/>
        </w:rPr>
        <w:t xml:space="preserve">Fizjoterapii w Oddziałach / Klinikach / Zakładzie Rehabilitacji Leczniczej </w:t>
      </w:r>
    </w:p>
    <w:p w:rsidR="00DC53D4" w:rsidRDefault="00F20FE0" w:rsidP="00DC53D4">
      <w:pPr>
        <w:suppressAutoHyphens/>
        <w:spacing w:after="0" w:line="240" w:lineRule="auto"/>
        <w:jc w:val="center"/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</w:pPr>
      <w:r w:rsidRPr="00F20FE0">
        <w:rPr>
          <w:rFonts w:ascii="Corbel" w:hAnsi="Corbel"/>
          <w:b/>
          <w:color w:val="FF0000"/>
          <w:sz w:val="24"/>
          <w:szCs w:val="24"/>
        </w:rPr>
        <w:t>„Budzik dla dorosłych”,</w:t>
      </w:r>
      <w:r w:rsidR="00FA09D0">
        <w:rPr>
          <w:rFonts w:ascii="Corbel" w:hAnsi="Corbel"/>
          <w:b/>
          <w:color w:val="FF0000"/>
          <w:sz w:val="24"/>
          <w:szCs w:val="24"/>
        </w:rPr>
        <w:t xml:space="preserve"> Ośrodkach</w:t>
      </w:r>
      <w:r w:rsidRPr="00F20FE0">
        <w:rPr>
          <w:rFonts w:ascii="Corbel" w:hAnsi="Corbel"/>
          <w:b/>
          <w:color w:val="FF0000"/>
          <w:sz w:val="24"/>
          <w:szCs w:val="24"/>
        </w:rPr>
        <w:t xml:space="preserve"> Rehabilitacji Dziennej</w:t>
      </w:r>
    </w:p>
    <w:p w:rsidR="00DC53D4" w:rsidRDefault="00DC53D4" w:rsidP="008417BE">
      <w:pPr>
        <w:suppressAutoHyphens/>
        <w:spacing w:after="0" w:line="240" w:lineRule="auto"/>
        <w:jc w:val="center"/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</w:pPr>
      <w:r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 xml:space="preserve">Nie otwierać przed godziną  </w:t>
      </w:r>
      <w:r w:rsidR="00362E19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11.00</w:t>
      </w:r>
      <w:r w:rsidR="00E61797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 xml:space="preserve">  </w:t>
      </w:r>
      <w:r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 xml:space="preserve">w dniu </w:t>
      </w:r>
      <w:r w:rsidR="00885C1F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16</w:t>
      </w:r>
      <w:r w:rsidR="00362E19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.</w:t>
      </w:r>
      <w:r w:rsidR="00885C1F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09</w:t>
      </w:r>
      <w:r w:rsidR="00196381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.</w:t>
      </w:r>
      <w:r w:rsidR="00E61797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202</w:t>
      </w:r>
      <w:r w:rsidR="00743828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4</w:t>
      </w:r>
      <w:r w:rsidR="00E61797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 xml:space="preserve">r </w:t>
      </w:r>
    </w:p>
    <w:p w:rsidR="00DC53D4" w:rsidRDefault="00C25F31" w:rsidP="00DC53D4">
      <w:pPr>
        <w:suppressAutoHyphens/>
        <w:spacing w:after="0" w:line="240" w:lineRule="auto"/>
        <w:jc w:val="center"/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</w:pPr>
      <w:r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 xml:space="preserve">Sprawa nr </w:t>
      </w:r>
      <w:r w:rsidR="00885C1F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34</w:t>
      </w:r>
      <w:r w:rsidR="004E7FB1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/PIEL</w:t>
      </w:r>
      <w:r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/202</w:t>
      </w:r>
      <w:r w:rsidR="00516387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4</w:t>
      </w:r>
      <w:r w:rsidR="003058CF">
        <w:rPr>
          <w:rFonts w:ascii="Corbel" w:eastAsia="Times New Roman" w:hAnsi="Corbel" w:cs="Times New Roman"/>
          <w:b/>
          <w:color w:val="FF0000"/>
          <w:sz w:val="24"/>
          <w:szCs w:val="24"/>
          <w:lang w:eastAsia="zh-CN"/>
        </w:rPr>
        <w:t>”</w:t>
      </w:r>
    </w:p>
    <w:p w:rsidR="00DC53D4" w:rsidRDefault="00DC53D4" w:rsidP="00DC53D4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</w:p>
    <w:p w:rsidR="00DC53D4" w:rsidRDefault="00DC53D4" w:rsidP="00DC53D4">
      <w:pPr>
        <w:spacing w:after="0" w:line="240" w:lineRule="auto"/>
        <w:rPr>
          <w:rFonts w:ascii="Corbel" w:hAnsi="Corbel"/>
          <w:b/>
          <w:sz w:val="24"/>
          <w:szCs w:val="24"/>
          <w:u w:val="single"/>
        </w:rPr>
      </w:pPr>
      <w:r>
        <w:rPr>
          <w:rFonts w:ascii="Corbel" w:hAnsi="Corbel"/>
          <w:b/>
          <w:sz w:val="24"/>
          <w:szCs w:val="24"/>
          <w:u w:val="single"/>
        </w:rPr>
        <w:t>SZCZEGÓŁOWE WARUNKI KONKURSU OFERT:</w:t>
      </w:r>
    </w:p>
    <w:p w:rsidR="00DC53D4" w:rsidRDefault="00DC53D4" w:rsidP="00DC53D4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orbel" w:hAnsi="Corbel"/>
          <w:b/>
          <w:color w:val="0070C0"/>
          <w:sz w:val="24"/>
          <w:szCs w:val="24"/>
        </w:rPr>
      </w:pPr>
      <w:r>
        <w:rPr>
          <w:rFonts w:ascii="Corbel" w:hAnsi="Corbel"/>
          <w:b/>
          <w:color w:val="0070C0"/>
          <w:sz w:val="24"/>
          <w:szCs w:val="24"/>
        </w:rPr>
        <w:t>Wymagania stawiane oferentom:</w:t>
      </w:r>
    </w:p>
    <w:p w:rsidR="00F20FE0" w:rsidRPr="00F20FE0" w:rsidRDefault="00DC53D4" w:rsidP="00BF3600">
      <w:pPr>
        <w:pStyle w:val="Tekstpodstawowy"/>
        <w:numPr>
          <w:ilvl w:val="1"/>
          <w:numId w:val="4"/>
        </w:numPr>
        <w:spacing w:after="0"/>
        <w:ind w:left="0" w:hanging="284"/>
        <w:jc w:val="both"/>
        <w:rPr>
          <w:rFonts w:ascii="Corbel" w:hAnsi="Corbel"/>
        </w:rPr>
      </w:pPr>
      <w:r w:rsidRPr="00F20FE0">
        <w:rPr>
          <w:rFonts w:ascii="Corbel" w:hAnsi="Corbel"/>
          <w:bCs/>
        </w:rPr>
        <w:t>O udzielenie świadczeń zdrowotnych mogą ubiegać się podmioty, które spełniają wymagania określone w art. 26 ustawy z dnia 15 kwietnia 2011r o działalnośc</w:t>
      </w:r>
      <w:r w:rsidR="003058CF" w:rsidRPr="00F20FE0">
        <w:rPr>
          <w:rFonts w:ascii="Corbel" w:hAnsi="Corbel"/>
          <w:bCs/>
        </w:rPr>
        <w:t xml:space="preserve">i leczniczej </w:t>
      </w:r>
    </w:p>
    <w:p w:rsidR="00DC53D4" w:rsidRPr="00F20FE0" w:rsidRDefault="00DC53D4" w:rsidP="00BF3600">
      <w:pPr>
        <w:pStyle w:val="Tekstpodstawowy"/>
        <w:numPr>
          <w:ilvl w:val="1"/>
          <w:numId w:val="4"/>
        </w:numPr>
        <w:spacing w:after="0"/>
        <w:ind w:left="0" w:hanging="284"/>
        <w:jc w:val="both"/>
        <w:rPr>
          <w:rFonts w:ascii="Corbel" w:hAnsi="Corbel"/>
        </w:rPr>
      </w:pPr>
      <w:r w:rsidRPr="00F20FE0">
        <w:rPr>
          <w:rFonts w:ascii="Corbel" w:hAnsi="Corbel"/>
          <w:bCs/>
        </w:rPr>
        <w:t xml:space="preserve">Posiadają </w:t>
      </w:r>
      <w:r w:rsidRPr="00F20FE0">
        <w:rPr>
          <w:rFonts w:ascii="Corbel" w:hAnsi="Corbel"/>
        </w:rPr>
        <w:t>aktualne zaświadczenie lekarskie o zdolności do podjęcia świadczeń na stanowisku objętym postępowaniem konkursowym, wystawionego przez lekarza medycyny pracy zgodnie z obowiązującymi przepisami prawa.</w:t>
      </w:r>
    </w:p>
    <w:p w:rsidR="00DC53D4" w:rsidRPr="00DC53D4" w:rsidRDefault="00DC53D4" w:rsidP="008256A1">
      <w:pPr>
        <w:pStyle w:val="Tekstpodstawowy"/>
        <w:numPr>
          <w:ilvl w:val="1"/>
          <w:numId w:val="4"/>
        </w:numPr>
        <w:spacing w:after="0"/>
        <w:ind w:left="0" w:hanging="284"/>
        <w:jc w:val="both"/>
        <w:rPr>
          <w:rFonts w:ascii="Corbel" w:hAnsi="Corbel"/>
        </w:rPr>
      </w:pPr>
      <w:r w:rsidRPr="00DC53D4">
        <w:rPr>
          <w:rFonts w:ascii="Corbel" w:hAnsi="Corbel"/>
        </w:rPr>
        <w:t>Posiadają udokumentowane kwalifikacje do wy</w:t>
      </w:r>
      <w:r w:rsidR="00D63A8F">
        <w:rPr>
          <w:rFonts w:ascii="Corbel" w:hAnsi="Corbel"/>
        </w:rPr>
        <w:t xml:space="preserve">konywania zawodu fizjoterapeuty - </w:t>
      </w:r>
      <w:r w:rsidRPr="00DC53D4">
        <w:rPr>
          <w:rFonts w:ascii="Corbel" w:hAnsi="Corbel"/>
        </w:rPr>
        <w:t>Prawo wykonywania zawodu</w:t>
      </w:r>
    </w:p>
    <w:p w:rsidR="00DC53D4" w:rsidRDefault="00DC53D4" w:rsidP="008256A1">
      <w:pPr>
        <w:pStyle w:val="Tekstpodstawowy"/>
        <w:numPr>
          <w:ilvl w:val="1"/>
          <w:numId w:val="4"/>
        </w:numPr>
        <w:spacing w:after="0"/>
        <w:ind w:left="0" w:hanging="284"/>
        <w:jc w:val="both"/>
        <w:rPr>
          <w:rFonts w:ascii="Corbel" w:hAnsi="Corbel"/>
        </w:rPr>
      </w:pPr>
      <w:r>
        <w:rPr>
          <w:rFonts w:ascii="Corbel" w:hAnsi="Corbel"/>
        </w:rPr>
        <w:t xml:space="preserve">Odbyli szkolenie ogólne z zakresu BHP. </w:t>
      </w:r>
    </w:p>
    <w:p w:rsidR="00DC53D4" w:rsidRDefault="00DC53D4" w:rsidP="008256A1">
      <w:pPr>
        <w:pStyle w:val="Tekstpodstawowy"/>
        <w:numPr>
          <w:ilvl w:val="1"/>
          <w:numId w:val="4"/>
        </w:numPr>
        <w:spacing w:after="0"/>
        <w:ind w:left="0" w:hanging="284"/>
        <w:jc w:val="both"/>
        <w:rPr>
          <w:rFonts w:ascii="Corbel" w:hAnsi="Corbel"/>
        </w:rPr>
      </w:pPr>
      <w:r>
        <w:rPr>
          <w:rFonts w:ascii="Corbel" w:hAnsi="Corbel"/>
        </w:rPr>
        <w:t xml:space="preserve">Posiadają wpis do </w:t>
      </w:r>
      <w:proofErr w:type="spellStart"/>
      <w:r>
        <w:rPr>
          <w:rFonts w:ascii="Corbel" w:hAnsi="Corbel"/>
        </w:rPr>
        <w:t>CEiDG</w:t>
      </w:r>
      <w:proofErr w:type="spellEnd"/>
      <w:r>
        <w:rPr>
          <w:rFonts w:ascii="Corbel" w:hAnsi="Corbel"/>
        </w:rPr>
        <w:t>.</w:t>
      </w:r>
    </w:p>
    <w:p w:rsidR="00C25F31" w:rsidRPr="000F7F68" w:rsidRDefault="00DC53D4" w:rsidP="000F7F68">
      <w:pPr>
        <w:pStyle w:val="Tekstpodstawowy"/>
        <w:numPr>
          <w:ilvl w:val="1"/>
          <w:numId w:val="4"/>
        </w:numPr>
        <w:spacing w:after="0"/>
        <w:ind w:left="0" w:hanging="284"/>
        <w:jc w:val="both"/>
        <w:rPr>
          <w:rFonts w:ascii="Corbel" w:hAnsi="Corbel"/>
        </w:rPr>
      </w:pPr>
      <w:r>
        <w:rPr>
          <w:rFonts w:ascii="Corbel" w:hAnsi="Corbel"/>
        </w:rPr>
        <w:t>Posiadają aktualne ubezpieczenie OC.</w:t>
      </w:r>
    </w:p>
    <w:p w:rsidR="00DC53D4" w:rsidRDefault="00DC53D4" w:rsidP="008256A1">
      <w:pPr>
        <w:pStyle w:val="Akapitzlist"/>
        <w:spacing w:after="0" w:line="240" w:lineRule="auto"/>
        <w:ind w:left="0"/>
        <w:jc w:val="both"/>
        <w:rPr>
          <w:rFonts w:ascii="Corbel" w:hAnsi="Corbel"/>
          <w:sz w:val="24"/>
          <w:szCs w:val="24"/>
          <w:highlight w:val="yellow"/>
        </w:rPr>
      </w:pPr>
    </w:p>
    <w:p w:rsidR="00DC53D4" w:rsidRDefault="00DC53D4" w:rsidP="008256A1">
      <w:pPr>
        <w:pStyle w:val="Akapitzlist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Corbel" w:hAnsi="Corbel"/>
          <w:b/>
          <w:color w:val="0070C0"/>
          <w:sz w:val="24"/>
          <w:szCs w:val="24"/>
        </w:rPr>
      </w:pPr>
      <w:r>
        <w:rPr>
          <w:rFonts w:ascii="Corbel" w:hAnsi="Corbel"/>
          <w:b/>
          <w:color w:val="0070C0"/>
          <w:sz w:val="24"/>
          <w:szCs w:val="24"/>
        </w:rPr>
        <w:t>Dokumenty potwierdzające spełnienie wymagań określonych w pkt. I, które należy złożyć wraz z ofertą:</w:t>
      </w:r>
    </w:p>
    <w:p w:rsidR="00DC53D4" w:rsidRDefault="00DC53D4" w:rsidP="008256A1">
      <w:pPr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ind w:left="0"/>
        <w:jc w:val="both"/>
        <w:rPr>
          <w:rFonts w:ascii="Corbel" w:eastAsia="Times New Roman" w:hAnsi="Corbel" w:cs="Times New Roman"/>
          <w:sz w:val="24"/>
          <w:lang w:val="x-none" w:eastAsia="x-none"/>
        </w:rPr>
      </w:pPr>
      <w:r>
        <w:rPr>
          <w:rFonts w:ascii="Corbel" w:eastAsia="Times New Roman" w:hAnsi="Corbel" w:cs="Times New Roman"/>
          <w:sz w:val="24"/>
          <w:lang w:val="x-none" w:eastAsia="x-none"/>
        </w:rPr>
        <w:t>Aktualny odpis z Centralnej Ewidencji i Informacji o Działalności Gospodarczej RP / KR</w:t>
      </w:r>
      <w:r w:rsidRPr="004E7FB1">
        <w:rPr>
          <w:rFonts w:ascii="Corbel" w:eastAsia="Times New Roman" w:hAnsi="Corbel" w:cs="Times New Roman"/>
          <w:sz w:val="24"/>
          <w:lang w:val="x-none" w:eastAsia="x-none"/>
        </w:rPr>
        <w:t>S</w:t>
      </w:r>
      <w:r w:rsidRPr="004E7FB1">
        <w:rPr>
          <w:rFonts w:ascii="Corbel" w:eastAsia="Times New Roman" w:hAnsi="Corbel" w:cs="Times New Roman"/>
          <w:sz w:val="24"/>
          <w:lang w:eastAsia="x-none"/>
        </w:rPr>
        <w:t xml:space="preserve">. </w:t>
      </w:r>
    </w:p>
    <w:p w:rsidR="00DC53D4" w:rsidRPr="00DC53D4" w:rsidRDefault="00DC53D4" w:rsidP="008256A1">
      <w:pPr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ind w:left="0"/>
        <w:jc w:val="both"/>
        <w:rPr>
          <w:rFonts w:ascii="Corbel" w:eastAsia="Times New Roman" w:hAnsi="Corbel" w:cs="Times New Roman"/>
          <w:sz w:val="24"/>
          <w:lang w:val="x-none" w:eastAsia="x-none"/>
        </w:rPr>
      </w:pPr>
      <w:r>
        <w:rPr>
          <w:rFonts w:ascii="Corbel" w:eastAsia="Times New Roman" w:hAnsi="Corbel" w:cs="Times New Roman"/>
          <w:sz w:val="24"/>
          <w:lang w:val="x-none" w:eastAsia="x-none"/>
        </w:rPr>
        <w:t>Kserokopia dyplomu ukończenia szkoły, kserokopia prawa wykonywania zawodu fizjoterapeuty (jeśli numer został już nadany na podstawie odrębnych przepisów). Kserokopie innych dokumentów potwierdzających dodatkowe kwalifikacje zawodowe i uprawnienia zawodowe (w tym stopnie i tytuły naukowe</w:t>
      </w:r>
      <w:r>
        <w:rPr>
          <w:rFonts w:ascii="Corbel" w:eastAsia="Times New Roman" w:hAnsi="Corbel" w:cs="Times New Roman"/>
          <w:sz w:val="24"/>
          <w:lang w:eastAsia="x-none"/>
        </w:rPr>
        <w:t>).</w:t>
      </w:r>
    </w:p>
    <w:p w:rsidR="00DC53D4" w:rsidRDefault="00DC53D4" w:rsidP="008256A1">
      <w:pPr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ind w:left="0"/>
        <w:jc w:val="both"/>
        <w:rPr>
          <w:rFonts w:ascii="Corbel" w:eastAsia="Times New Roman" w:hAnsi="Corbel" w:cs="Times New Roman"/>
          <w:sz w:val="24"/>
          <w:lang w:val="x-none" w:eastAsia="x-none"/>
        </w:rPr>
      </w:pPr>
      <w:r w:rsidRPr="00413ACC">
        <w:rPr>
          <w:sz w:val="24"/>
        </w:rPr>
        <w:t>Kserokopia dokumentów potwierdzających staż pracy na stanowisku objętym postępowaniem konkursowym (z wyłączeniem staży i praktyk, które nie zostały potwierdzone świadectwem pracy)</w:t>
      </w:r>
    </w:p>
    <w:p w:rsidR="00DC53D4" w:rsidRPr="00D63A8F" w:rsidRDefault="00DC53D4" w:rsidP="008256A1">
      <w:pPr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ind w:left="0"/>
        <w:jc w:val="both"/>
        <w:rPr>
          <w:rFonts w:ascii="Corbel" w:eastAsia="Times New Roman" w:hAnsi="Corbel" w:cs="Times New Roman"/>
          <w:sz w:val="24"/>
          <w:lang w:val="x-none" w:eastAsia="x-none"/>
        </w:rPr>
      </w:pPr>
      <w:r>
        <w:rPr>
          <w:rFonts w:ascii="Corbel" w:eastAsia="Times New Roman" w:hAnsi="Corbel" w:cs="Times New Roman"/>
          <w:sz w:val="24"/>
          <w:lang w:val="x-none" w:eastAsia="x-none"/>
        </w:rPr>
        <w:t>Kserokopia polisy OC lub oświadczenie o przedłożeniu polisy od dnia obowiązywania umowy</w:t>
      </w:r>
      <w:r>
        <w:rPr>
          <w:rFonts w:ascii="Corbel" w:eastAsia="Times New Roman" w:hAnsi="Corbel" w:cs="Times New Roman"/>
          <w:sz w:val="24"/>
          <w:lang w:eastAsia="x-none"/>
        </w:rPr>
        <w:t>.</w:t>
      </w:r>
    </w:p>
    <w:p w:rsidR="00D63A8F" w:rsidRPr="000A2451" w:rsidRDefault="00D63A8F" w:rsidP="008256A1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Corbel" w:hAnsi="Corbel"/>
          <w:sz w:val="24"/>
          <w:szCs w:val="24"/>
        </w:rPr>
      </w:pPr>
      <w:r w:rsidRPr="000A2451">
        <w:rPr>
          <w:rFonts w:ascii="Corbel" w:hAnsi="Corbel"/>
          <w:sz w:val="24"/>
          <w:szCs w:val="24"/>
        </w:rPr>
        <w:t>Kserokopia zaświadczenia o wpisie do rejestru podmiotów wykonujących działalność leczniczą.</w:t>
      </w:r>
    </w:p>
    <w:p w:rsidR="00DC53D4" w:rsidRDefault="00DC53D4" w:rsidP="008256A1">
      <w:pPr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ind w:left="0"/>
        <w:jc w:val="both"/>
        <w:rPr>
          <w:rFonts w:ascii="Corbel" w:eastAsia="Times New Roman" w:hAnsi="Corbel" w:cs="Times New Roman"/>
          <w:sz w:val="24"/>
          <w:lang w:val="x-none" w:eastAsia="x-none"/>
        </w:rPr>
      </w:pPr>
      <w:r>
        <w:rPr>
          <w:rFonts w:ascii="Corbel" w:eastAsia="Times New Roman" w:hAnsi="Corbel" w:cs="Times New Roman"/>
          <w:sz w:val="24"/>
          <w:lang w:val="x-none" w:eastAsia="x-none"/>
        </w:rPr>
        <w:t>Kserokopia aktualnego zaświadczenia lekarskiego</w:t>
      </w:r>
      <w:r>
        <w:rPr>
          <w:rFonts w:ascii="Corbel" w:eastAsia="Times New Roman" w:hAnsi="Corbel" w:cs="Times New Roman"/>
          <w:sz w:val="24"/>
          <w:lang w:eastAsia="x-none"/>
        </w:rPr>
        <w:t xml:space="preserve">, wystawionego przez lekarza medycyny pracy, </w:t>
      </w:r>
      <w:r>
        <w:rPr>
          <w:rFonts w:ascii="Corbel" w:eastAsia="Times New Roman" w:hAnsi="Corbel" w:cs="Times New Roman"/>
          <w:sz w:val="24"/>
          <w:lang w:val="x-none" w:eastAsia="x-none"/>
        </w:rPr>
        <w:t xml:space="preserve"> stwierdzające brak przeciwwskazań do podjęcia wykonywania świadczeń objętych </w:t>
      </w:r>
      <w:r>
        <w:rPr>
          <w:rFonts w:ascii="Corbel" w:eastAsia="Times New Roman" w:hAnsi="Corbel" w:cs="Times New Roman"/>
          <w:sz w:val="24"/>
          <w:lang w:eastAsia="x-none"/>
        </w:rPr>
        <w:t>postępowaniem konkursowym.</w:t>
      </w:r>
    </w:p>
    <w:p w:rsidR="00DC53D4" w:rsidRPr="00885C1F" w:rsidRDefault="00DC53D4" w:rsidP="008256A1">
      <w:pPr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ind w:left="-57"/>
        <w:jc w:val="both"/>
        <w:rPr>
          <w:rFonts w:ascii="Corbel" w:eastAsia="Times New Roman" w:hAnsi="Corbel" w:cs="Times New Roman"/>
          <w:sz w:val="24"/>
          <w:lang w:val="x-none" w:eastAsia="x-none"/>
        </w:rPr>
      </w:pPr>
      <w:r>
        <w:rPr>
          <w:rFonts w:ascii="Corbel" w:eastAsia="Times New Roman" w:hAnsi="Corbel" w:cs="Times New Roman"/>
          <w:sz w:val="24"/>
          <w:lang w:val="x-none" w:eastAsia="x-none"/>
        </w:rPr>
        <w:t>Kserokopia aktualnego zaświadczenia o odbytym szkoleniu ogólnym z zakresu BHP i PPOŻ na warunkach zgodnych z Rozporządzeniem Ministra Gospodarki i Pracy z dnia 27 lipca 2004r w sprawie szkolenia w dziedzinie bezpieczeństwa i higieny pracy</w:t>
      </w:r>
      <w:r>
        <w:rPr>
          <w:rFonts w:ascii="Corbel" w:eastAsia="Times New Roman" w:hAnsi="Corbel" w:cs="Times New Roman"/>
          <w:sz w:val="24"/>
          <w:lang w:eastAsia="x-none"/>
        </w:rPr>
        <w:t>.</w:t>
      </w:r>
    </w:p>
    <w:p w:rsidR="00885C1F" w:rsidRPr="00885C1F" w:rsidRDefault="00885C1F" w:rsidP="00885C1F">
      <w:pPr>
        <w:pStyle w:val="NormalnyWeb"/>
        <w:numPr>
          <w:ilvl w:val="0"/>
          <w:numId w:val="5"/>
        </w:numPr>
        <w:shd w:val="clear" w:color="auto" w:fill="FFFFFF"/>
        <w:tabs>
          <w:tab w:val="clear" w:pos="1068"/>
          <w:tab w:val="num" w:pos="0"/>
        </w:tabs>
        <w:spacing w:before="0" w:beforeAutospacing="0" w:after="0" w:afterAutospacing="0"/>
        <w:ind w:left="0" w:hanging="426"/>
        <w:jc w:val="both"/>
        <w:rPr>
          <w:rStyle w:val="Uwydatnienie"/>
          <w:rFonts w:ascii="Corbel" w:hAnsi="Corbel" w:cs="Arial"/>
          <w:i w:val="0"/>
          <w:iCs w:val="0"/>
          <w:color w:val="000000"/>
        </w:rPr>
      </w:pPr>
      <w:r w:rsidRPr="00885C1F">
        <w:rPr>
          <w:rStyle w:val="Uwydatnienie"/>
          <w:rFonts w:ascii="Corbel" w:hAnsi="Corbel" w:cs="Arial"/>
          <w:i w:val="0"/>
          <w:color w:val="000000"/>
        </w:rPr>
        <w:t xml:space="preserve">Informacja z Rejestru Sprawców Przestępstw na Tle Seksualnym  </w:t>
      </w:r>
    </w:p>
    <w:p w:rsidR="00885C1F" w:rsidRPr="00885C1F" w:rsidRDefault="00885C1F" w:rsidP="00885C1F">
      <w:pPr>
        <w:pStyle w:val="NormalnyWeb"/>
        <w:numPr>
          <w:ilvl w:val="0"/>
          <w:numId w:val="5"/>
        </w:numPr>
        <w:shd w:val="clear" w:color="auto" w:fill="FFFFFF"/>
        <w:tabs>
          <w:tab w:val="clear" w:pos="1068"/>
          <w:tab w:val="num" w:pos="0"/>
        </w:tabs>
        <w:spacing w:before="0" w:beforeAutospacing="0" w:after="0" w:afterAutospacing="0"/>
        <w:ind w:left="0" w:hanging="426"/>
        <w:jc w:val="both"/>
        <w:rPr>
          <w:rStyle w:val="Uwydatnienie"/>
          <w:rFonts w:ascii="Corbel" w:hAnsi="Corbel" w:cs="Arial"/>
          <w:i w:val="0"/>
          <w:iCs w:val="0"/>
          <w:color w:val="000000"/>
        </w:rPr>
      </w:pPr>
      <w:r w:rsidRPr="00885C1F">
        <w:rPr>
          <w:rFonts w:ascii="Corbel" w:hAnsi="Corbel" w:cstheme="majorHAnsi"/>
        </w:rPr>
        <w:t xml:space="preserve">Informacja z Krajowego Rejestru Karnego </w:t>
      </w:r>
      <w:r w:rsidRPr="00885C1F">
        <w:rPr>
          <w:rStyle w:val="Uwydatnienie"/>
          <w:rFonts w:ascii="Corbel" w:hAnsi="Corbel" w:cstheme="majorHAnsi"/>
          <w:i w:val="0"/>
          <w:color w:val="000000"/>
        </w:rPr>
        <w:t>- kartoteka karna (w zakresie przestępstw określonych w rozdziale XIX i XXV Kodeksu Karnego, w art. 189a i art. 207 Kodeksu Karnego oraz w ustawie z dnia </w:t>
      </w:r>
      <w:r w:rsidRPr="00885C1F">
        <w:rPr>
          <w:rStyle w:val="object"/>
          <w:rFonts w:ascii="Corbel" w:hAnsi="Corbel" w:cstheme="majorHAnsi"/>
          <w:iCs/>
          <w:color w:val="005A95"/>
        </w:rPr>
        <w:t>29 lipca 2005</w:t>
      </w:r>
      <w:r w:rsidRPr="00885C1F">
        <w:rPr>
          <w:rStyle w:val="Uwydatnienie"/>
          <w:rFonts w:ascii="Corbel" w:hAnsi="Corbel" w:cstheme="majorHAnsi"/>
          <w:i w:val="0"/>
          <w:color w:val="000000"/>
        </w:rPr>
        <w:t> r. o przeciwdziałaniu narkomanii lub za odpowiadające tym przestępstwom czyny zabronione określone w przepisach prawa obcego).</w:t>
      </w:r>
    </w:p>
    <w:p w:rsidR="00885C1F" w:rsidRDefault="00885C1F" w:rsidP="00885C1F">
      <w:pPr>
        <w:suppressAutoHyphens/>
        <w:spacing w:after="0" w:line="240" w:lineRule="auto"/>
        <w:jc w:val="both"/>
        <w:rPr>
          <w:rFonts w:ascii="Corbel" w:eastAsia="Times New Roman" w:hAnsi="Corbel" w:cs="Times New Roman"/>
          <w:sz w:val="24"/>
          <w:lang w:val="x-none" w:eastAsia="x-none"/>
        </w:rPr>
      </w:pPr>
    </w:p>
    <w:p w:rsidR="00885C1F" w:rsidRDefault="00885C1F" w:rsidP="00885C1F">
      <w:pPr>
        <w:suppressAutoHyphens/>
        <w:spacing w:after="0" w:line="240" w:lineRule="auto"/>
        <w:jc w:val="both"/>
        <w:rPr>
          <w:rFonts w:ascii="Corbel" w:eastAsia="Times New Roman" w:hAnsi="Corbel" w:cs="Times New Roman"/>
          <w:sz w:val="24"/>
          <w:lang w:val="x-none" w:eastAsia="x-none"/>
        </w:rPr>
      </w:pPr>
    </w:p>
    <w:p w:rsidR="00885C1F" w:rsidRDefault="00885C1F" w:rsidP="00885C1F">
      <w:pPr>
        <w:suppressAutoHyphens/>
        <w:spacing w:after="0" w:line="240" w:lineRule="auto"/>
        <w:jc w:val="both"/>
        <w:rPr>
          <w:rFonts w:ascii="Corbel" w:eastAsia="Times New Roman" w:hAnsi="Corbel" w:cs="Times New Roman"/>
          <w:sz w:val="24"/>
          <w:lang w:val="x-none" w:eastAsia="x-none"/>
        </w:rPr>
      </w:pPr>
    </w:p>
    <w:p w:rsidR="00DC53D4" w:rsidRDefault="00DC53D4" w:rsidP="008256A1">
      <w:pPr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ind w:left="-57"/>
        <w:jc w:val="both"/>
        <w:rPr>
          <w:rFonts w:ascii="Corbel" w:eastAsia="Times New Roman" w:hAnsi="Corbel" w:cs="Times New Roman"/>
          <w:sz w:val="24"/>
          <w:lang w:val="x-none" w:eastAsia="x-none"/>
        </w:rPr>
      </w:pPr>
      <w:r>
        <w:rPr>
          <w:rFonts w:ascii="Corbel" w:eastAsia="Times New Roman" w:hAnsi="Corbel" w:cs="Times New Roman"/>
          <w:sz w:val="24"/>
          <w:lang w:val="x-none" w:eastAsia="x-none"/>
        </w:rPr>
        <w:t>Oświadczenie, że w ostatnich pięciu latach:</w:t>
      </w:r>
    </w:p>
    <w:p w:rsidR="00DC53D4" w:rsidRDefault="00DC53D4" w:rsidP="008256A1">
      <w:pPr>
        <w:numPr>
          <w:ilvl w:val="0"/>
          <w:numId w:val="6"/>
        </w:numPr>
        <w:suppressAutoHyphens/>
        <w:spacing w:after="0" w:line="240" w:lineRule="auto"/>
        <w:ind w:left="-57"/>
        <w:jc w:val="both"/>
        <w:rPr>
          <w:rFonts w:ascii="Corbel" w:eastAsia="Times New Roman" w:hAnsi="Corbel" w:cs="Times New Roman"/>
          <w:sz w:val="24"/>
          <w:lang w:val="x-none" w:eastAsia="x-none"/>
        </w:rPr>
      </w:pPr>
      <w:r>
        <w:rPr>
          <w:rFonts w:ascii="Corbel" w:eastAsia="Times New Roman" w:hAnsi="Corbel" w:cs="Times New Roman"/>
          <w:sz w:val="24"/>
          <w:lang w:val="x-none" w:eastAsia="x-none"/>
        </w:rPr>
        <w:t>nie było i aktualnie nie jest prowadzone przeciwko oferentowi postępowanie o przestępstwo ścigane z oskarżenia publicznego,</w:t>
      </w:r>
    </w:p>
    <w:p w:rsidR="00DC53D4" w:rsidRDefault="00DC53D4" w:rsidP="008256A1">
      <w:pPr>
        <w:numPr>
          <w:ilvl w:val="0"/>
          <w:numId w:val="6"/>
        </w:numPr>
        <w:suppressAutoHyphens/>
        <w:spacing w:after="0" w:line="240" w:lineRule="auto"/>
        <w:ind w:left="-57"/>
        <w:jc w:val="both"/>
        <w:rPr>
          <w:rFonts w:ascii="Corbel" w:eastAsia="Times New Roman" w:hAnsi="Corbel" w:cs="Times New Roman"/>
          <w:sz w:val="24"/>
          <w:lang w:val="x-none" w:eastAsia="x-none"/>
        </w:rPr>
      </w:pPr>
      <w:r>
        <w:rPr>
          <w:rFonts w:ascii="Corbel" w:eastAsia="Times New Roman" w:hAnsi="Corbel" w:cs="Times New Roman"/>
          <w:sz w:val="24"/>
          <w:lang w:val="x-none" w:eastAsia="x-none"/>
        </w:rPr>
        <w:t>oferent nie został ukarany przez sąd dyscyplinarny,</w:t>
      </w:r>
    </w:p>
    <w:p w:rsidR="00DC53D4" w:rsidRDefault="00DC53D4" w:rsidP="008256A1">
      <w:pPr>
        <w:numPr>
          <w:ilvl w:val="0"/>
          <w:numId w:val="6"/>
        </w:numPr>
        <w:suppressAutoHyphens/>
        <w:spacing w:after="0" w:line="240" w:lineRule="auto"/>
        <w:ind w:left="-57"/>
        <w:jc w:val="both"/>
        <w:rPr>
          <w:rFonts w:ascii="Corbel" w:eastAsia="Times New Roman" w:hAnsi="Corbel" w:cs="Times New Roman"/>
          <w:sz w:val="24"/>
          <w:lang w:val="x-none" w:eastAsia="x-none"/>
        </w:rPr>
      </w:pPr>
      <w:r>
        <w:rPr>
          <w:rFonts w:ascii="Corbel" w:eastAsia="Times New Roman" w:hAnsi="Corbel" w:cs="Times New Roman"/>
          <w:sz w:val="24"/>
          <w:lang w:val="x-none" w:eastAsia="x-none"/>
        </w:rPr>
        <w:t>przeciwko oferentowi nie toczy się postępowanie w przedmiocie odpowiedzialności zawodowej,</w:t>
      </w:r>
    </w:p>
    <w:p w:rsidR="00DC53D4" w:rsidRDefault="00DC53D4" w:rsidP="008256A1">
      <w:pPr>
        <w:numPr>
          <w:ilvl w:val="0"/>
          <w:numId w:val="6"/>
        </w:numPr>
        <w:suppressAutoHyphens/>
        <w:spacing w:after="0" w:line="240" w:lineRule="auto"/>
        <w:ind w:left="-57"/>
        <w:jc w:val="both"/>
        <w:rPr>
          <w:rFonts w:ascii="Corbel" w:eastAsia="Times New Roman" w:hAnsi="Corbel" w:cs="Times New Roman"/>
          <w:sz w:val="24"/>
          <w:lang w:val="x-none" w:eastAsia="x-none"/>
        </w:rPr>
      </w:pPr>
      <w:r>
        <w:rPr>
          <w:rFonts w:ascii="Corbel" w:eastAsia="Times New Roman" w:hAnsi="Corbel" w:cs="Times New Roman"/>
          <w:sz w:val="24"/>
          <w:lang w:val="x-none" w:eastAsia="x-none"/>
        </w:rPr>
        <w:t>przeciwko oferentowi nie jest wszczęte postępowanie mogące skutkować zawieszeniem prawa wykonywania zawodu.</w:t>
      </w:r>
    </w:p>
    <w:p w:rsidR="00DC53D4" w:rsidRPr="005F63A3" w:rsidRDefault="00DC53D4" w:rsidP="008256A1">
      <w:pPr>
        <w:numPr>
          <w:ilvl w:val="0"/>
          <w:numId w:val="5"/>
        </w:numPr>
        <w:suppressAutoHyphens/>
        <w:spacing w:after="0" w:line="240" w:lineRule="auto"/>
        <w:ind w:left="-57"/>
        <w:jc w:val="both"/>
        <w:rPr>
          <w:rFonts w:ascii="Corbel" w:hAnsi="Corbel"/>
          <w:b/>
          <w:sz w:val="24"/>
          <w:szCs w:val="24"/>
        </w:rPr>
      </w:pPr>
      <w:r>
        <w:rPr>
          <w:rFonts w:ascii="Corbel" w:eastAsia="Times New Roman" w:hAnsi="Corbel" w:cs="Times New Roman"/>
          <w:sz w:val="24"/>
          <w:lang w:eastAsia="x-none"/>
        </w:rPr>
        <w:lastRenderedPageBreak/>
        <w:t>Oświadczenia określone Załącznikami do Oferty.</w:t>
      </w:r>
    </w:p>
    <w:p w:rsidR="005F63A3" w:rsidRDefault="005F63A3" w:rsidP="005F63A3">
      <w:pPr>
        <w:suppressAutoHyphens/>
        <w:spacing w:after="0" w:line="240" w:lineRule="auto"/>
        <w:ind w:left="-417"/>
        <w:jc w:val="both"/>
        <w:rPr>
          <w:rFonts w:ascii="Corbel" w:eastAsia="Times New Roman" w:hAnsi="Corbel" w:cs="Times New Roman"/>
          <w:sz w:val="24"/>
          <w:lang w:eastAsia="x-none"/>
        </w:rPr>
      </w:pPr>
    </w:p>
    <w:p w:rsidR="005F63A3" w:rsidRPr="005F63A3" w:rsidRDefault="005F63A3" w:rsidP="005F63A3">
      <w:pPr>
        <w:suppressAutoHyphens/>
        <w:spacing w:after="0" w:line="240" w:lineRule="auto"/>
        <w:ind w:left="-417"/>
        <w:jc w:val="both"/>
        <w:rPr>
          <w:rFonts w:ascii="Corbel" w:hAnsi="Corbel"/>
          <w:b/>
          <w:sz w:val="24"/>
          <w:szCs w:val="24"/>
        </w:rPr>
      </w:pPr>
      <w:r w:rsidRPr="005F63A3">
        <w:rPr>
          <w:rFonts w:ascii="Corbel" w:eastAsia="Times New Roman" w:hAnsi="Corbel" w:cs="Times New Roman"/>
          <w:b/>
          <w:sz w:val="24"/>
          <w:lang w:eastAsia="x-none"/>
        </w:rPr>
        <w:t>W przypadku gdy na dzień rozstrzygnięcia zamówienia, Oferent nie posiada prawa wykonywania zawodu oraz / lub wpisu do Rejestru Podmiotów Wykonujących Działalność Leczniczą, Oferent zobowiązany jest złożyć stosowne oświadczenie, który stanowi Załącznik do wymaganej dokumentacji  Zamówienia, określony w formularzu „Oferta”.</w:t>
      </w:r>
    </w:p>
    <w:p w:rsidR="00DC53D4" w:rsidRDefault="00DC53D4" w:rsidP="008256A1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DC53D4" w:rsidRDefault="00DC53D4" w:rsidP="008256A1">
      <w:pPr>
        <w:pStyle w:val="Akapitzlist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Corbel" w:hAnsi="Corbel"/>
          <w:b/>
          <w:color w:val="0070C0"/>
          <w:sz w:val="24"/>
          <w:szCs w:val="24"/>
        </w:rPr>
      </w:pPr>
      <w:r>
        <w:rPr>
          <w:rFonts w:ascii="Corbel" w:hAnsi="Corbel"/>
          <w:b/>
          <w:color w:val="0070C0"/>
          <w:sz w:val="24"/>
          <w:szCs w:val="24"/>
        </w:rPr>
        <w:t>Informacja o dokumentach załączanych przez oferenta:</w:t>
      </w:r>
    </w:p>
    <w:p w:rsidR="00DC53D4" w:rsidRDefault="00DC53D4" w:rsidP="008256A1">
      <w:pPr>
        <w:pStyle w:val="Tekstpodstawowy"/>
        <w:numPr>
          <w:ilvl w:val="0"/>
          <w:numId w:val="7"/>
        </w:numPr>
        <w:suppressAutoHyphens w:val="0"/>
        <w:spacing w:after="0"/>
        <w:ind w:left="0" w:hanging="284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>W celu uznania, że oferta spełnia wymagan</w:t>
      </w:r>
      <w:r w:rsidR="00EE1B04">
        <w:rPr>
          <w:rFonts w:ascii="Corbel" w:hAnsi="Corbel"/>
          <w:bCs/>
        </w:rPr>
        <w:t xml:space="preserve">e warunki, oferent zobowiązany </w:t>
      </w:r>
      <w:r>
        <w:rPr>
          <w:rFonts w:ascii="Corbel" w:hAnsi="Corbel"/>
          <w:bCs/>
        </w:rPr>
        <w:t>jest dołączyć do oferty dokumenty wskazane w pkt. II oraz formularzu oferty.</w:t>
      </w:r>
    </w:p>
    <w:p w:rsidR="00DC53D4" w:rsidRDefault="00DC53D4" w:rsidP="008256A1">
      <w:pPr>
        <w:pStyle w:val="Tekstpodstawowy"/>
        <w:numPr>
          <w:ilvl w:val="0"/>
          <w:numId w:val="7"/>
        </w:numPr>
        <w:suppressAutoHyphens w:val="0"/>
        <w:spacing w:after="0"/>
        <w:ind w:left="0" w:hanging="284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>Dokumenty, o których mowa w pkt. 1 oferent przedkłada w  formie oryginału lub kserokopii poświadczonej za zgodność z  oryginałem przez osobą upoważnioną.</w:t>
      </w:r>
    </w:p>
    <w:p w:rsidR="00DC53D4" w:rsidRDefault="00DC53D4" w:rsidP="008256A1">
      <w:pPr>
        <w:pStyle w:val="Tekstpodstawowy"/>
        <w:numPr>
          <w:ilvl w:val="0"/>
          <w:numId w:val="7"/>
        </w:numPr>
        <w:suppressAutoHyphens w:val="0"/>
        <w:spacing w:after="0"/>
        <w:ind w:left="0" w:hanging="284"/>
        <w:jc w:val="both"/>
        <w:rPr>
          <w:rFonts w:ascii="Corbel" w:hAnsi="Corbel"/>
          <w:bCs/>
        </w:rPr>
      </w:pPr>
      <w:r>
        <w:rPr>
          <w:rFonts w:ascii="Corbel" w:hAnsi="Corbel"/>
          <w:bCs/>
        </w:rPr>
        <w:t xml:space="preserve">W celu sprawdzenia autentyczności przedłożonych dokumentów Udzielający zamówienia może zażądać od oferenta przedstawienia oryginału lub notarialnie potwierdzonej kopii dokumentu. </w:t>
      </w:r>
    </w:p>
    <w:p w:rsidR="00DC53D4" w:rsidRDefault="00DC53D4" w:rsidP="008256A1">
      <w:pPr>
        <w:pStyle w:val="Tekstpodstawowy"/>
        <w:suppressAutoHyphens w:val="0"/>
        <w:spacing w:after="0"/>
        <w:jc w:val="both"/>
        <w:rPr>
          <w:rFonts w:ascii="Corbel" w:hAnsi="Corbel"/>
          <w:bCs/>
        </w:rPr>
      </w:pPr>
    </w:p>
    <w:p w:rsidR="00DC53D4" w:rsidRDefault="00DC53D4" w:rsidP="008256A1">
      <w:pPr>
        <w:pStyle w:val="Tekstpodstawowy"/>
        <w:numPr>
          <w:ilvl w:val="0"/>
          <w:numId w:val="4"/>
        </w:numPr>
        <w:suppressAutoHyphens w:val="0"/>
        <w:spacing w:after="0"/>
        <w:ind w:left="0" w:hanging="426"/>
        <w:jc w:val="both"/>
        <w:rPr>
          <w:rFonts w:ascii="Corbel" w:hAnsi="Corbel"/>
          <w:b/>
          <w:bCs/>
          <w:color w:val="0070C0"/>
        </w:rPr>
      </w:pPr>
      <w:r>
        <w:rPr>
          <w:rFonts w:ascii="Corbel" w:hAnsi="Corbel"/>
          <w:b/>
          <w:bCs/>
          <w:color w:val="0070C0"/>
        </w:rPr>
        <w:t>Kryteria oceny ofert:</w:t>
      </w:r>
    </w:p>
    <w:p w:rsidR="00DC53D4" w:rsidRPr="008256A1" w:rsidRDefault="00DC53D4" w:rsidP="008256A1">
      <w:pPr>
        <w:pStyle w:val="Tekstpodstawowy"/>
        <w:suppressAutoHyphens w:val="0"/>
        <w:spacing w:after="0"/>
        <w:jc w:val="both"/>
        <w:rPr>
          <w:rFonts w:ascii="Corbel" w:hAnsi="Corbel"/>
          <w:bCs/>
        </w:rPr>
      </w:pPr>
      <w:r w:rsidRPr="008256A1">
        <w:rPr>
          <w:rFonts w:ascii="Corbel" w:hAnsi="Corbel"/>
          <w:bCs/>
        </w:rPr>
        <w:t xml:space="preserve">W odniesieniu do Oferentów, którzy spełnili wymagania określone w konkursie, </w:t>
      </w:r>
      <w:r w:rsidRPr="008256A1">
        <w:rPr>
          <w:rFonts w:ascii="Corbel" w:hAnsi="Corbel"/>
        </w:rPr>
        <w:t xml:space="preserve"> </w:t>
      </w:r>
      <w:r w:rsidRPr="008256A1">
        <w:rPr>
          <w:rFonts w:ascii="Corbel" w:hAnsi="Corbel"/>
          <w:bCs/>
        </w:rPr>
        <w:t>dokonana zostanie ocena ofert na podstawie następujących kryteriów:</w:t>
      </w:r>
    </w:p>
    <w:p w:rsidR="00DC53D4" w:rsidRPr="008256A1" w:rsidRDefault="00DC53D4" w:rsidP="0082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DC53D4" w:rsidRPr="008256A1" w:rsidRDefault="00DC53D4" w:rsidP="0082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8256A1">
        <w:rPr>
          <w:rFonts w:ascii="Corbel" w:hAnsi="Corbel"/>
          <w:sz w:val="24"/>
          <w:szCs w:val="24"/>
        </w:rPr>
        <w:t>Dokonując wyboru najkorzystniejszej oferty komisja konkursowa kieruje się kryteriami:</w:t>
      </w:r>
    </w:p>
    <w:p w:rsidR="00DC53D4" w:rsidRPr="008256A1" w:rsidRDefault="00DC53D4" w:rsidP="0082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8256A1">
        <w:rPr>
          <w:rFonts w:ascii="Corbel" w:hAnsi="Corbel"/>
          <w:sz w:val="24"/>
          <w:szCs w:val="24"/>
        </w:rPr>
        <w:t xml:space="preserve">- </w:t>
      </w:r>
      <w:r w:rsidRPr="008256A1">
        <w:rPr>
          <w:rFonts w:ascii="Corbel" w:hAnsi="Corbel"/>
          <w:b/>
          <w:sz w:val="24"/>
          <w:szCs w:val="24"/>
        </w:rPr>
        <w:t>ceną za godzinę (C)</w:t>
      </w:r>
      <w:r w:rsidRPr="008256A1">
        <w:rPr>
          <w:rFonts w:ascii="Corbel" w:hAnsi="Corbel"/>
          <w:sz w:val="24"/>
          <w:szCs w:val="24"/>
        </w:rPr>
        <w:t xml:space="preserve"> wzór: maks. Ilość punktów dla kryterium wynosi: 80</w:t>
      </w:r>
    </w:p>
    <w:p w:rsidR="00DC53D4" w:rsidRPr="008256A1" w:rsidRDefault="00DC53D4" w:rsidP="0082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DC53D4" w:rsidRPr="008256A1" w:rsidRDefault="00DC53D4" w:rsidP="0082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8256A1">
        <w:rPr>
          <w:rFonts w:ascii="Corbel" w:hAnsi="Corbel"/>
          <w:sz w:val="24"/>
          <w:szCs w:val="24"/>
        </w:rPr>
        <w:tab/>
        <w:t xml:space="preserve">    </w:t>
      </w:r>
      <w:r w:rsidR="00D114B2">
        <w:rPr>
          <w:rFonts w:ascii="Corbel" w:hAnsi="Corbel"/>
          <w:sz w:val="24"/>
          <w:szCs w:val="24"/>
        </w:rPr>
        <w:t xml:space="preserve">  </w:t>
      </w:r>
      <w:r w:rsidR="00316B4E">
        <w:rPr>
          <w:rFonts w:ascii="Corbel" w:hAnsi="Corbel"/>
          <w:sz w:val="24"/>
          <w:szCs w:val="24"/>
        </w:rPr>
        <w:t xml:space="preserve">                   </w:t>
      </w:r>
      <w:r w:rsidR="00D114B2">
        <w:rPr>
          <w:rFonts w:ascii="Corbel" w:hAnsi="Corbel"/>
          <w:sz w:val="24"/>
          <w:szCs w:val="24"/>
        </w:rPr>
        <w:t xml:space="preserve">  </w:t>
      </w:r>
      <w:r w:rsidRPr="008256A1">
        <w:rPr>
          <w:rFonts w:ascii="Corbel" w:hAnsi="Corbel"/>
          <w:sz w:val="24"/>
          <w:szCs w:val="24"/>
        </w:rPr>
        <w:t xml:space="preserve">  cena najniższej oferty</w:t>
      </w:r>
    </w:p>
    <w:p w:rsidR="00DC53D4" w:rsidRPr="008256A1" w:rsidRDefault="00DC53D4" w:rsidP="0082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8256A1">
        <w:rPr>
          <w:rFonts w:ascii="Corbel" w:hAnsi="Corbel"/>
          <w:sz w:val="24"/>
          <w:szCs w:val="24"/>
        </w:rPr>
        <w:t>Wartość pkt. C = ------------------------------------------ x 80 pkt.</w:t>
      </w:r>
    </w:p>
    <w:p w:rsidR="00DC53D4" w:rsidRPr="008256A1" w:rsidRDefault="00DC53D4" w:rsidP="0082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8256A1">
        <w:rPr>
          <w:rFonts w:ascii="Corbel" w:hAnsi="Corbel"/>
          <w:sz w:val="24"/>
          <w:szCs w:val="24"/>
        </w:rPr>
        <w:tab/>
        <w:t xml:space="preserve">     </w:t>
      </w:r>
      <w:r w:rsidR="00316B4E">
        <w:rPr>
          <w:rFonts w:ascii="Corbel" w:hAnsi="Corbel"/>
          <w:sz w:val="24"/>
          <w:szCs w:val="24"/>
        </w:rPr>
        <w:t xml:space="preserve">                     </w:t>
      </w:r>
      <w:r w:rsidRPr="008256A1">
        <w:rPr>
          <w:rFonts w:ascii="Corbel" w:hAnsi="Corbel"/>
          <w:sz w:val="24"/>
          <w:szCs w:val="24"/>
        </w:rPr>
        <w:t xml:space="preserve">  cena oferty ocenianej</w:t>
      </w:r>
    </w:p>
    <w:p w:rsidR="00DC53D4" w:rsidRPr="008256A1" w:rsidRDefault="00DC53D4" w:rsidP="0082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DC53D4" w:rsidRPr="008256A1" w:rsidRDefault="00DC53D4" w:rsidP="0082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8256A1">
        <w:rPr>
          <w:rFonts w:ascii="Corbel" w:hAnsi="Corbel"/>
          <w:sz w:val="24"/>
          <w:szCs w:val="24"/>
        </w:rPr>
        <w:t xml:space="preserve">- </w:t>
      </w:r>
      <w:r w:rsidRPr="008256A1">
        <w:rPr>
          <w:rFonts w:ascii="Corbel" w:hAnsi="Corbel"/>
          <w:b/>
          <w:sz w:val="24"/>
          <w:szCs w:val="24"/>
        </w:rPr>
        <w:t>kwalifikacje zawodowe (K)</w:t>
      </w:r>
      <w:r w:rsidRPr="008256A1">
        <w:rPr>
          <w:rFonts w:ascii="Corbel" w:hAnsi="Corbel"/>
          <w:sz w:val="24"/>
          <w:szCs w:val="24"/>
        </w:rPr>
        <w:t xml:space="preserve"> maks. Ilość punktów dla kryterium wynosi: 20</w:t>
      </w:r>
    </w:p>
    <w:p w:rsidR="00DC53D4" w:rsidRPr="008256A1" w:rsidRDefault="00DC53D4" w:rsidP="0082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DC53D4" w:rsidRPr="008256A1" w:rsidRDefault="00DC53D4" w:rsidP="008256A1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8256A1">
        <w:rPr>
          <w:rFonts w:ascii="Corbel" w:hAnsi="Corbel"/>
          <w:sz w:val="24"/>
          <w:szCs w:val="24"/>
        </w:rPr>
        <w:t xml:space="preserve">Wartość pkt. </w:t>
      </w:r>
      <w:r w:rsidR="00516387">
        <w:rPr>
          <w:rFonts w:ascii="Corbel" w:hAnsi="Corbel"/>
          <w:b/>
          <w:sz w:val="24"/>
          <w:szCs w:val="24"/>
        </w:rPr>
        <w:t>K1 -</w:t>
      </w:r>
      <w:r w:rsidRPr="00516387">
        <w:rPr>
          <w:rFonts w:ascii="Corbel" w:hAnsi="Corbel"/>
          <w:b/>
          <w:sz w:val="24"/>
          <w:szCs w:val="24"/>
        </w:rPr>
        <w:t xml:space="preserve"> 10</w:t>
      </w:r>
      <w:r w:rsidRPr="008256A1">
        <w:rPr>
          <w:rFonts w:ascii="Corbel" w:hAnsi="Corbel"/>
          <w:sz w:val="24"/>
          <w:szCs w:val="24"/>
        </w:rPr>
        <w:t xml:space="preserve"> – oferent posiadający tytuł zawodowy </w:t>
      </w:r>
      <w:r w:rsidRPr="00516387">
        <w:rPr>
          <w:rFonts w:ascii="Corbel" w:hAnsi="Corbel"/>
          <w:b/>
          <w:sz w:val="24"/>
          <w:szCs w:val="24"/>
        </w:rPr>
        <w:t xml:space="preserve">magister kierunku </w:t>
      </w:r>
      <w:r w:rsidR="00C25F31" w:rsidRPr="00516387">
        <w:rPr>
          <w:rFonts w:ascii="Corbel" w:hAnsi="Corbel"/>
          <w:b/>
          <w:sz w:val="24"/>
          <w:szCs w:val="24"/>
        </w:rPr>
        <w:t>fizjoterapii</w:t>
      </w:r>
    </w:p>
    <w:p w:rsidR="00DC53D4" w:rsidRDefault="00DC53D4" w:rsidP="004B5BC9">
      <w:pPr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8256A1">
        <w:rPr>
          <w:rFonts w:ascii="Corbel" w:hAnsi="Corbel"/>
          <w:sz w:val="24"/>
          <w:szCs w:val="24"/>
        </w:rPr>
        <w:t xml:space="preserve">Wartość pkt. </w:t>
      </w:r>
      <w:r w:rsidR="00516387">
        <w:rPr>
          <w:rFonts w:ascii="Corbel" w:hAnsi="Corbel"/>
          <w:b/>
          <w:sz w:val="24"/>
          <w:szCs w:val="24"/>
        </w:rPr>
        <w:t xml:space="preserve">K2 - </w:t>
      </w:r>
      <w:r w:rsidRPr="00516387">
        <w:rPr>
          <w:rFonts w:ascii="Corbel" w:hAnsi="Corbel"/>
          <w:b/>
          <w:sz w:val="24"/>
          <w:szCs w:val="24"/>
        </w:rPr>
        <w:t>10</w:t>
      </w:r>
      <w:r w:rsidRPr="008256A1">
        <w:rPr>
          <w:rFonts w:ascii="Corbel" w:hAnsi="Corbel"/>
          <w:sz w:val="24"/>
          <w:szCs w:val="24"/>
        </w:rPr>
        <w:t xml:space="preserve"> – oferent udzielający nieprzerwanie przez okres 1 roku świadczeń zdrowotnych w zakresie objętym konkursem, szczególnie w oddziale rehabilitacji neurologicznej, w ostatnich 2 latach </w:t>
      </w:r>
    </w:p>
    <w:p w:rsidR="00516387" w:rsidRPr="004B5BC9" w:rsidRDefault="00516387" w:rsidP="004B5BC9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8256A1" w:rsidRDefault="00DC53D4" w:rsidP="0082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8256A1">
        <w:rPr>
          <w:rFonts w:ascii="Corbel" w:hAnsi="Corbel"/>
          <w:sz w:val="24"/>
          <w:szCs w:val="24"/>
        </w:rPr>
        <w:t>Dla powyższych kryteriów oceny ofert Udzielający zamówienia będzie obliczał wartość punktową oferty w oparciu o następujący wzór: C + K (K1+ K2) = wartość punktowa oferty. Maksymalna wartość punktowa oferty = 100.</w:t>
      </w:r>
      <w:r w:rsidR="008256A1" w:rsidRPr="008256A1">
        <w:rPr>
          <w:rFonts w:ascii="Corbel" w:hAnsi="Corbel"/>
          <w:sz w:val="24"/>
          <w:szCs w:val="24"/>
        </w:rPr>
        <w:t xml:space="preserve"> </w:t>
      </w:r>
    </w:p>
    <w:p w:rsidR="005F63A3" w:rsidRPr="008256A1" w:rsidRDefault="005F63A3" w:rsidP="0082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8256A1" w:rsidRPr="008256A1" w:rsidRDefault="008256A1" w:rsidP="0082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eastAsia="Times New Roman" w:hAnsi="Corbel" w:cs="Times New Roman"/>
          <w:bCs/>
          <w:kern w:val="2"/>
          <w:sz w:val="24"/>
          <w:szCs w:val="24"/>
          <w:lang w:eastAsia="zh-CN"/>
        </w:rPr>
      </w:pPr>
      <w:r w:rsidRPr="008256A1">
        <w:rPr>
          <w:rFonts w:ascii="Corbel" w:hAnsi="Corbel"/>
          <w:sz w:val="24"/>
          <w:szCs w:val="24"/>
        </w:rPr>
        <w:t>W pr</w:t>
      </w:r>
      <w:r w:rsidR="00DC53D4" w:rsidRPr="008256A1">
        <w:rPr>
          <w:rFonts w:ascii="Corbel" w:eastAsia="Times New Roman" w:hAnsi="Corbel" w:cs="Times New Roman"/>
          <w:bCs/>
          <w:kern w:val="2"/>
          <w:sz w:val="24"/>
          <w:szCs w:val="24"/>
          <w:lang w:eastAsia="zh-CN"/>
        </w:rPr>
        <w:t>zypadku, gdy do postępowania złożona zostanie tylko jedna oferta niepodlegająca odrzuceniu, otrzyma ona maksymalną liczbę punktów, równą wadze kryterium. Przy ocenie ofert, wartość wagowa wyrażona w procentach, będzie wyrażona w punktach (1 % = 1 pkt).</w:t>
      </w:r>
    </w:p>
    <w:p w:rsidR="008256A1" w:rsidRPr="008256A1" w:rsidRDefault="00DC53D4" w:rsidP="0082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eastAsia="Times New Roman" w:hAnsi="Corbel" w:cs="Times New Roman"/>
          <w:bCs/>
          <w:kern w:val="2"/>
          <w:sz w:val="24"/>
          <w:szCs w:val="24"/>
          <w:lang w:eastAsia="zh-CN"/>
        </w:rPr>
      </w:pPr>
      <w:r w:rsidRPr="008256A1">
        <w:rPr>
          <w:rFonts w:ascii="Corbel" w:eastAsia="Times New Roman" w:hAnsi="Corbel" w:cs="Times New Roman"/>
          <w:bCs/>
          <w:kern w:val="2"/>
          <w:sz w:val="24"/>
          <w:szCs w:val="24"/>
          <w:lang w:eastAsia="zh-CN"/>
        </w:rPr>
        <w:t>Wartość punktowa ceny (C) będzie obliczona z dokładnością do dwóch miejsc po przecinku, maksymalną ilość punktów otrzyma oferta z najniższą ceną, pozostałym Wykonawcom przyznana zostanie odpowiednio mniejsza liczba punktów.</w:t>
      </w:r>
      <w:r w:rsidRPr="008256A1">
        <w:rPr>
          <w:rFonts w:ascii="Corbel" w:eastAsia="Times New Roman" w:hAnsi="Corbel" w:cs="Times New Roman"/>
          <w:bCs/>
          <w:kern w:val="2"/>
          <w:sz w:val="24"/>
          <w:szCs w:val="24"/>
          <w:lang w:eastAsia="zh-CN"/>
        </w:rPr>
        <w:br/>
        <w:t>W toku oceny ofert Udzielający zamówienie może żądać udzielania przez Wykonawców pisemnych wyjaśnień dotyczących treści złożonej oferty.</w:t>
      </w:r>
    </w:p>
    <w:p w:rsidR="008256A1" w:rsidRPr="008256A1" w:rsidRDefault="00DC53D4" w:rsidP="0082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eastAsia="Times New Roman" w:hAnsi="Corbel" w:cs="Times New Roman"/>
          <w:bCs/>
          <w:kern w:val="2"/>
          <w:sz w:val="24"/>
          <w:szCs w:val="24"/>
          <w:lang w:eastAsia="zh-CN"/>
        </w:rPr>
      </w:pPr>
      <w:r w:rsidRPr="008256A1">
        <w:rPr>
          <w:rFonts w:ascii="Corbel" w:hAnsi="Corbel"/>
          <w:sz w:val="24"/>
          <w:szCs w:val="24"/>
        </w:rPr>
        <w:t>W przypadku równej ilości punktów osiągniętych przez oferentów decydujące znaczenie przy wyborze oferty będzie miała większa liczba godzin świadczeń zaoferowana przez składającego ofertę</w:t>
      </w:r>
      <w:r w:rsidR="008256A1" w:rsidRPr="008256A1">
        <w:rPr>
          <w:rFonts w:ascii="Corbel" w:eastAsia="Times New Roman" w:hAnsi="Corbel" w:cs="Times New Roman"/>
          <w:bCs/>
          <w:kern w:val="2"/>
          <w:sz w:val="24"/>
          <w:szCs w:val="24"/>
          <w:lang w:eastAsia="zh-CN"/>
        </w:rPr>
        <w:t>.</w:t>
      </w:r>
    </w:p>
    <w:p w:rsidR="004E7FB1" w:rsidRPr="008256A1" w:rsidRDefault="004E7FB1" w:rsidP="00825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rbel" w:eastAsia="Times New Roman" w:hAnsi="Corbel" w:cs="Times New Roman"/>
          <w:bCs/>
          <w:kern w:val="2"/>
          <w:sz w:val="24"/>
          <w:szCs w:val="24"/>
          <w:lang w:eastAsia="zh-CN"/>
        </w:rPr>
      </w:pPr>
      <w:r w:rsidRPr="008256A1">
        <w:rPr>
          <w:rFonts w:ascii="Corbel" w:hAnsi="Corbel"/>
          <w:sz w:val="24"/>
          <w:szCs w:val="24"/>
        </w:rPr>
        <w:t xml:space="preserve">Udzielający zamówienie zastrzega sobie prawo do negocjowania w formie osobistej, telefonicznej lub e-mail warunków konkursu (m.in. ilości zaoferowanych godzin oraz stawek świadczonych usług).  </w:t>
      </w:r>
    </w:p>
    <w:p w:rsidR="00EE1B04" w:rsidRPr="008256A1" w:rsidRDefault="00EE1B04" w:rsidP="00EE1B04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DC53D4" w:rsidRPr="008256A1" w:rsidRDefault="00DC53D4" w:rsidP="00DC53D4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orbel" w:hAnsi="Corbel"/>
          <w:b/>
          <w:color w:val="0070C0"/>
          <w:sz w:val="24"/>
          <w:szCs w:val="24"/>
        </w:rPr>
      </w:pPr>
      <w:r w:rsidRPr="008256A1">
        <w:rPr>
          <w:rFonts w:ascii="Corbel" w:hAnsi="Corbel"/>
          <w:b/>
          <w:color w:val="0070C0"/>
          <w:sz w:val="24"/>
          <w:szCs w:val="24"/>
        </w:rPr>
        <w:t>Środki odwoławcze:</w:t>
      </w:r>
    </w:p>
    <w:p w:rsidR="00DC53D4" w:rsidRPr="008256A1" w:rsidRDefault="00DC53D4" w:rsidP="008256A1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8256A1">
        <w:rPr>
          <w:rFonts w:ascii="Corbel" w:hAnsi="Corbel"/>
          <w:sz w:val="24"/>
          <w:szCs w:val="24"/>
        </w:rPr>
        <w:t>W toku postępowania konkursowego, w terminie 7 dni roboczych od dnia dokonania zaskarżonej czynności oferent może złożyć do Komisji konkursowej umotywowany protest.</w:t>
      </w:r>
    </w:p>
    <w:p w:rsidR="00DC53D4" w:rsidRPr="008256A1" w:rsidRDefault="00DC53D4" w:rsidP="008256A1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8256A1">
        <w:rPr>
          <w:rFonts w:ascii="Corbel" w:hAnsi="Corbel"/>
          <w:sz w:val="24"/>
          <w:szCs w:val="24"/>
        </w:rPr>
        <w:t>Do czasu rozpatrzenia protestu postępowanie konkursowe zostaje zawieszone chyba że z treści protestu wynika że jest on oczywiście bezzasadny.</w:t>
      </w:r>
    </w:p>
    <w:p w:rsidR="00DC53D4" w:rsidRPr="008256A1" w:rsidRDefault="00DC53D4" w:rsidP="008256A1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8256A1">
        <w:rPr>
          <w:rFonts w:ascii="Corbel" w:hAnsi="Corbel"/>
          <w:sz w:val="24"/>
          <w:szCs w:val="24"/>
        </w:rPr>
        <w:t>Oferent może złożyć do Dyrektora Udzielającego zamówienia odwołanie dotyczące rozstrzygnięcia konkursu w ciągu 7 dni od dnia ogłoszenia o rozstrzygnięciu postępowania.</w:t>
      </w:r>
    </w:p>
    <w:p w:rsidR="00DC53D4" w:rsidRPr="008256A1" w:rsidRDefault="00DC53D4" w:rsidP="008256A1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8256A1">
        <w:rPr>
          <w:rFonts w:ascii="Corbel" w:hAnsi="Corbel"/>
          <w:sz w:val="24"/>
          <w:szCs w:val="24"/>
        </w:rPr>
        <w:t>Wniesienie odwołania wstrzymuje zawarcie umowy o udzielenie świadczeń do czasu jego rozpatrzenia.</w:t>
      </w:r>
    </w:p>
    <w:p w:rsidR="00DC53D4" w:rsidRPr="008256A1" w:rsidRDefault="00DC53D4" w:rsidP="008256A1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8256A1">
        <w:rPr>
          <w:rFonts w:ascii="Corbel" w:hAnsi="Corbel"/>
          <w:sz w:val="24"/>
          <w:szCs w:val="24"/>
        </w:rPr>
        <w:t>Informacja o wniesieniu protestu lub odwołania oraz rozstrzygnięciu protestu lub odwołania niezwłocznie zawiesza się na tablicy ogłoszeń i stronie internetowej Udzielającego zamówienia.</w:t>
      </w:r>
    </w:p>
    <w:p w:rsidR="00DC53D4" w:rsidRDefault="00DC53D4" w:rsidP="008256A1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8256A1">
        <w:rPr>
          <w:rFonts w:ascii="Corbel" w:hAnsi="Corbel"/>
          <w:sz w:val="24"/>
          <w:szCs w:val="24"/>
        </w:rPr>
        <w:t>Rozstrzygniecie protestu i odwołania następuje w formie pisemnej, wraz z uzasadnieniem w ciągu 7 dni od daty jego złożenia.</w:t>
      </w:r>
    </w:p>
    <w:p w:rsidR="00DC53D4" w:rsidRDefault="00DC53D4" w:rsidP="00C25F31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C25F31">
        <w:rPr>
          <w:rFonts w:ascii="Corbel" w:hAnsi="Corbel"/>
          <w:sz w:val="24"/>
          <w:szCs w:val="24"/>
        </w:rPr>
        <w:t>Protest i odwołanie złożone po wyznaczonym terminie nie podlega rozpatrzeniu.</w:t>
      </w:r>
    </w:p>
    <w:p w:rsidR="00DC53D4" w:rsidRPr="00C25F31" w:rsidRDefault="00DC53D4" w:rsidP="00C25F31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Corbel" w:hAnsi="Corbel"/>
          <w:sz w:val="24"/>
          <w:szCs w:val="24"/>
        </w:rPr>
      </w:pPr>
      <w:r w:rsidRPr="00C25F31">
        <w:rPr>
          <w:rFonts w:ascii="Corbel" w:hAnsi="Corbel"/>
          <w:sz w:val="24"/>
          <w:szCs w:val="24"/>
        </w:rPr>
        <w:t>W przypadku uwzględnienia protestu Udzielający zamówienia powtarza zaskarżoną czynność.</w:t>
      </w:r>
    </w:p>
    <w:p w:rsidR="00EE1B04" w:rsidRPr="00EE1B04" w:rsidRDefault="00EE1B04" w:rsidP="00EE1B04">
      <w:pPr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DC53D4" w:rsidRPr="008256A1" w:rsidRDefault="00DC53D4" w:rsidP="00DC53D4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orbel" w:hAnsi="Corbel"/>
          <w:b/>
          <w:sz w:val="24"/>
          <w:szCs w:val="24"/>
        </w:rPr>
      </w:pPr>
      <w:r w:rsidRPr="008256A1">
        <w:rPr>
          <w:rFonts w:ascii="Corbel" w:hAnsi="Corbel"/>
          <w:b/>
          <w:color w:val="0070C0"/>
          <w:sz w:val="24"/>
          <w:szCs w:val="24"/>
        </w:rPr>
        <w:t>Postanowienia końcowe:</w:t>
      </w:r>
    </w:p>
    <w:p w:rsidR="00DC53D4" w:rsidRPr="008256A1" w:rsidRDefault="00DC53D4" w:rsidP="00DC53D4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b/>
          <w:sz w:val="24"/>
          <w:szCs w:val="24"/>
        </w:rPr>
      </w:pPr>
      <w:r w:rsidRPr="008256A1">
        <w:rPr>
          <w:rFonts w:ascii="Corbel" w:hAnsi="Corbel"/>
          <w:bCs/>
          <w:sz w:val="24"/>
          <w:szCs w:val="24"/>
        </w:rPr>
        <w:t>Dokumenty dotyczące postępowania konkursowego przechowywane są w siedzibie Udzielającego zamówienia.</w:t>
      </w:r>
    </w:p>
    <w:p w:rsidR="00DC53D4" w:rsidRPr="008256A1" w:rsidRDefault="00DC53D4" w:rsidP="00DC53D4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b/>
          <w:sz w:val="24"/>
          <w:szCs w:val="24"/>
        </w:rPr>
      </w:pPr>
      <w:r w:rsidRPr="008256A1">
        <w:rPr>
          <w:rFonts w:ascii="Corbel" w:hAnsi="Corbel"/>
          <w:color w:val="0D0D0D"/>
          <w:sz w:val="24"/>
          <w:szCs w:val="24"/>
        </w:rPr>
        <w:t>Uniwersytecki Szpital Kliniczny w Olsztynie zastrzega sobie prawo do odwołania konkursu w całości bądź jego części bez podania przyczyny na każdym etapie postępowania oraz do przesunięcia terminu składania ofert.</w:t>
      </w:r>
    </w:p>
    <w:p w:rsidR="00DC53D4" w:rsidRPr="008256A1" w:rsidRDefault="00DC53D4" w:rsidP="00DC53D4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b/>
          <w:color w:val="000000" w:themeColor="text1"/>
          <w:sz w:val="24"/>
          <w:szCs w:val="24"/>
        </w:rPr>
      </w:pPr>
      <w:r w:rsidRPr="008256A1">
        <w:rPr>
          <w:rFonts w:ascii="Corbel" w:hAnsi="Corbel"/>
          <w:color w:val="000000" w:themeColor="text1"/>
          <w:sz w:val="24"/>
          <w:szCs w:val="24"/>
        </w:rPr>
        <w:t>Odrzucenie pojedynczych ofert w obrębie postępowania nie powoduje unieważnienia całej procedury konkursowej.</w:t>
      </w:r>
    </w:p>
    <w:p w:rsidR="00DC53D4" w:rsidRPr="008256A1" w:rsidRDefault="00DC53D4" w:rsidP="00DC53D4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color w:val="0D0D0D"/>
          <w:sz w:val="24"/>
          <w:szCs w:val="24"/>
        </w:rPr>
      </w:pPr>
      <w:r w:rsidRPr="008256A1">
        <w:rPr>
          <w:rFonts w:ascii="Corbel" w:hAnsi="Corbel"/>
          <w:color w:val="0D0D0D"/>
          <w:sz w:val="24"/>
          <w:szCs w:val="24"/>
        </w:rPr>
        <w:t>Niniejszy Konkurs ogłoszony i prowadzony jest w oparciu o Regulamin</w:t>
      </w:r>
      <w:r w:rsidRPr="008256A1">
        <w:rPr>
          <w:rFonts w:ascii="Corbel" w:hAnsi="Corbel"/>
          <w:sz w:val="24"/>
          <w:szCs w:val="24"/>
        </w:rPr>
        <w:t xml:space="preserve"> </w:t>
      </w:r>
      <w:r w:rsidRPr="008256A1">
        <w:rPr>
          <w:rFonts w:ascii="Corbel" w:hAnsi="Corbel"/>
          <w:color w:val="0D0D0D"/>
          <w:sz w:val="24"/>
          <w:szCs w:val="24"/>
        </w:rPr>
        <w:t xml:space="preserve">udzielania zamówień na świadczenia zdrowotne w Uniwersyteckim Szpitalu Klinicznym </w:t>
      </w:r>
      <w:r w:rsidRPr="008256A1">
        <w:rPr>
          <w:rFonts w:ascii="Corbel" w:hAnsi="Corbel"/>
          <w:color w:val="0D0D0D"/>
          <w:sz w:val="24"/>
          <w:szCs w:val="24"/>
        </w:rPr>
        <w:br/>
        <w:t>w Olsztynie.</w:t>
      </w:r>
    </w:p>
    <w:p w:rsidR="00DC53D4" w:rsidRPr="008256A1" w:rsidRDefault="00DC53D4" w:rsidP="00DC53D4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color w:val="0D0D0D"/>
          <w:sz w:val="24"/>
          <w:szCs w:val="24"/>
        </w:rPr>
      </w:pPr>
      <w:r w:rsidRPr="008256A1">
        <w:rPr>
          <w:rFonts w:ascii="Corbel" w:hAnsi="Corbel"/>
          <w:color w:val="0D0D0D"/>
          <w:sz w:val="24"/>
          <w:szCs w:val="24"/>
        </w:rPr>
        <w:t>Zapisy Regulaminu wskazanego w pkt. 4 obowiązują wszystkich uczestników niniejszego konkursu.</w:t>
      </w:r>
    </w:p>
    <w:p w:rsidR="00DC53D4" w:rsidRPr="00516387" w:rsidRDefault="00DC53D4" w:rsidP="00DC53D4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orbel" w:hAnsi="Corbel"/>
          <w:color w:val="0D0D0D"/>
          <w:sz w:val="24"/>
          <w:szCs w:val="24"/>
        </w:rPr>
      </w:pPr>
      <w:r w:rsidRPr="008256A1">
        <w:rPr>
          <w:rFonts w:ascii="Corbel" w:hAnsi="Corbel"/>
          <w:color w:val="0D0D0D"/>
          <w:sz w:val="24"/>
          <w:szCs w:val="24"/>
        </w:rPr>
        <w:t>Regulamin dostępny jest na stronie internetowej Szpitala, w zakładce: Ogłoszenia / Konkursy / Regulamin.</w:t>
      </w:r>
    </w:p>
    <w:p w:rsidR="005F63A3" w:rsidRDefault="005F63A3" w:rsidP="00DC53D4">
      <w:pPr>
        <w:spacing w:after="0" w:line="240" w:lineRule="auto"/>
        <w:jc w:val="both"/>
        <w:rPr>
          <w:rFonts w:ascii="Corbel" w:hAnsi="Corbel"/>
          <w:color w:val="0D0D0D"/>
          <w:sz w:val="24"/>
          <w:szCs w:val="24"/>
        </w:rPr>
      </w:pPr>
    </w:p>
    <w:p w:rsidR="00885C1F" w:rsidRDefault="00885C1F" w:rsidP="00DC53D4">
      <w:pPr>
        <w:spacing w:after="0" w:line="240" w:lineRule="auto"/>
        <w:jc w:val="both"/>
        <w:rPr>
          <w:rFonts w:ascii="Corbel" w:hAnsi="Corbel"/>
          <w:color w:val="0D0D0D"/>
          <w:sz w:val="24"/>
          <w:szCs w:val="24"/>
        </w:rPr>
      </w:pPr>
    </w:p>
    <w:p w:rsidR="00885C1F" w:rsidRPr="008256A1" w:rsidRDefault="00885C1F" w:rsidP="00DC53D4">
      <w:pPr>
        <w:spacing w:after="0" w:line="240" w:lineRule="auto"/>
        <w:jc w:val="both"/>
        <w:rPr>
          <w:rFonts w:ascii="Corbel" w:hAnsi="Corbel"/>
          <w:color w:val="0D0D0D"/>
          <w:sz w:val="24"/>
          <w:szCs w:val="24"/>
        </w:rPr>
      </w:pPr>
      <w:bookmarkStart w:id="0" w:name="_GoBack"/>
      <w:bookmarkEnd w:id="0"/>
    </w:p>
    <w:p w:rsidR="004B5BC9" w:rsidRPr="00516387" w:rsidRDefault="004B5BC9" w:rsidP="004B5BC9">
      <w:pPr>
        <w:pStyle w:val="Akapitzlist"/>
        <w:spacing w:after="0" w:line="240" w:lineRule="auto"/>
        <w:ind w:left="0"/>
        <w:rPr>
          <w:rFonts w:ascii="Corbel" w:hAnsi="Corbel"/>
          <w:u w:val="single"/>
        </w:rPr>
      </w:pPr>
      <w:r w:rsidRPr="00516387">
        <w:rPr>
          <w:rFonts w:ascii="Corbel" w:hAnsi="Corbel"/>
          <w:u w:val="single"/>
        </w:rPr>
        <w:t>Załączniki:</w:t>
      </w:r>
    </w:p>
    <w:p w:rsidR="004B5BC9" w:rsidRPr="00516387" w:rsidRDefault="004B5BC9" w:rsidP="004B5BC9">
      <w:pPr>
        <w:pStyle w:val="Akapitzlist"/>
        <w:spacing w:after="0" w:line="240" w:lineRule="auto"/>
        <w:ind w:left="0"/>
        <w:rPr>
          <w:rFonts w:ascii="Corbel" w:hAnsi="Corbel"/>
        </w:rPr>
      </w:pPr>
      <w:r w:rsidRPr="00516387">
        <w:rPr>
          <w:rFonts w:ascii="Corbel" w:hAnsi="Corbel"/>
        </w:rPr>
        <w:t>Zał. 1 – Formularz ofertowy</w:t>
      </w:r>
    </w:p>
    <w:p w:rsidR="00516387" w:rsidRPr="00516387" w:rsidRDefault="004B5BC9" w:rsidP="004B5BC9">
      <w:pPr>
        <w:pStyle w:val="Akapitzlist"/>
        <w:spacing w:after="0" w:line="240" w:lineRule="auto"/>
        <w:ind w:left="0"/>
        <w:rPr>
          <w:rFonts w:ascii="Corbel" w:hAnsi="Corbel"/>
        </w:rPr>
      </w:pPr>
      <w:r w:rsidRPr="00516387">
        <w:rPr>
          <w:rFonts w:ascii="Corbel" w:hAnsi="Corbel"/>
        </w:rPr>
        <w:t xml:space="preserve">Zał. 2  - Projekt Umowy                                                                                                                                                 </w:t>
      </w:r>
    </w:p>
    <w:p w:rsidR="00E06A87" w:rsidRPr="00516387" w:rsidRDefault="004B5BC9" w:rsidP="00516387">
      <w:pPr>
        <w:pStyle w:val="Akapitzlist"/>
        <w:spacing w:after="0" w:line="240" w:lineRule="auto"/>
        <w:ind w:left="0"/>
        <w:jc w:val="both"/>
        <w:rPr>
          <w:rFonts w:ascii="Corbel" w:hAnsi="Corbel"/>
        </w:rPr>
      </w:pPr>
      <w:r w:rsidRPr="00516387">
        <w:rPr>
          <w:rFonts w:ascii="Corbel" w:hAnsi="Corbel"/>
        </w:rPr>
        <w:t xml:space="preserve">Zał. 3 -  RODO                                                   </w:t>
      </w:r>
      <w:r w:rsidR="00516387">
        <w:rPr>
          <w:rFonts w:ascii="Corbel" w:hAnsi="Corbel"/>
        </w:rPr>
        <w:t xml:space="preserve">                                                       </w:t>
      </w:r>
      <w:r w:rsidRPr="00516387">
        <w:rPr>
          <w:rFonts w:ascii="Corbel" w:hAnsi="Corbel"/>
        </w:rPr>
        <w:t xml:space="preserve">          </w:t>
      </w:r>
      <w:r w:rsidR="00516387">
        <w:rPr>
          <w:rFonts w:ascii="Corbel" w:hAnsi="Corbel"/>
        </w:rPr>
        <w:t>…………………………………….</w:t>
      </w:r>
      <w:r w:rsidRPr="00516387">
        <w:rPr>
          <w:rFonts w:ascii="Corbel" w:hAnsi="Corbel"/>
        </w:rPr>
        <w:t xml:space="preserve">                                                                                                  </w:t>
      </w:r>
      <w:r w:rsidR="00516387">
        <w:rPr>
          <w:rFonts w:ascii="Corbel" w:hAnsi="Corbel"/>
        </w:rPr>
        <w:t xml:space="preserve">                                                                       </w:t>
      </w:r>
    </w:p>
    <w:p w:rsidR="00DC53D4" w:rsidRPr="00E06A87" w:rsidRDefault="00E06A87" w:rsidP="00E06A87">
      <w:pPr>
        <w:tabs>
          <w:tab w:val="left" w:pos="7335"/>
        </w:tabs>
      </w:pPr>
      <w:r>
        <w:tab/>
      </w:r>
      <w:r w:rsidR="00516387">
        <w:t>Dyrektor</w:t>
      </w:r>
    </w:p>
    <w:sectPr w:rsidR="00DC53D4" w:rsidRPr="00E06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E"/>
    <w:multiLevelType w:val="multilevel"/>
    <w:tmpl w:val="8ADEF146"/>
    <w:name w:val="WW8Num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A41B9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34208"/>
    <w:multiLevelType w:val="hybridMultilevel"/>
    <w:tmpl w:val="C72C914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7C3227"/>
    <w:multiLevelType w:val="multilevel"/>
    <w:tmpl w:val="0C601C7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4" w15:restartNumberingAfterBreak="0">
    <w:nsid w:val="26F965A8"/>
    <w:multiLevelType w:val="hybridMultilevel"/>
    <w:tmpl w:val="2F4A8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3479"/>
    <w:multiLevelType w:val="hybridMultilevel"/>
    <w:tmpl w:val="60D645D8"/>
    <w:lvl w:ilvl="0" w:tplc="02361356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 w:tplc="E27E9ED4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E512E"/>
    <w:multiLevelType w:val="hybridMultilevel"/>
    <w:tmpl w:val="9C4EC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A4198"/>
    <w:multiLevelType w:val="hybridMultilevel"/>
    <w:tmpl w:val="9E5CB8CE"/>
    <w:lvl w:ilvl="0" w:tplc="462C92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50F14"/>
    <w:multiLevelType w:val="hybridMultilevel"/>
    <w:tmpl w:val="506A73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81249C"/>
    <w:multiLevelType w:val="hybridMultilevel"/>
    <w:tmpl w:val="0B1ED892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B1B6266"/>
    <w:multiLevelType w:val="hybridMultilevel"/>
    <w:tmpl w:val="D0DE6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B9"/>
    <w:rsid w:val="000014FA"/>
    <w:rsid w:val="0000178C"/>
    <w:rsid w:val="00001C54"/>
    <w:rsid w:val="00002C1E"/>
    <w:rsid w:val="00005954"/>
    <w:rsid w:val="00010447"/>
    <w:rsid w:val="00011542"/>
    <w:rsid w:val="00012E5B"/>
    <w:rsid w:val="00013B7B"/>
    <w:rsid w:val="00015BBE"/>
    <w:rsid w:val="00017C91"/>
    <w:rsid w:val="00020703"/>
    <w:rsid w:val="0002100E"/>
    <w:rsid w:val="000214A1"/>
    <w:rsid w:val="000220B8"/>
    <w:rsid w:val="00022433"/>
    <w:rsid w:val="00024144"/>
    <w:rsid w:val="00025BF8"/>
    <w:rsid w:val="000276FC"/>
    <w:rsid w:val="0003157D"/>
    <w:rsid w:val="000320AB"/>
    <w:rsid w:val="0003224E"/>
    <w:rsid w:val="00032A1D"/>
    <w:rsid w:val="000343B9"/>
    <w:rsid w:val="00034F89"/>
    <w:rsid w:val="00035333"/>
    <w:rsid w:val="00035BE8"/>
    <w:rsid w:val="00036923"/>
    <w:rsid w:val="00040B0D"/>
    <w:rsid w:val="000416E3"/>
    <w:rsid w:val="00042D2F"/>
    <w:rsid w:val="00042FE3"/>
    <w:rsid w:val="0004466E"/>
    <w:rsid w:val="00044A93"/>
    <w:rsid w:val="00050C26"/>
    <w:rsid w:val="0005153B"/>
    <w:rsid w:val="000548F2"/>
    <w:rsid w:val="00055B5F"/>
    <w:rsid w:val="000562FD"/>
    <w:rsid w:val="00061287"/>
    <w:rsid w:val="000651F5"/>
    <w:rsid w:val="00073482"/>
    <w:rsid w:val="0007380E"/>
    <w:rsid w:val="000754C1"/>
    <w:rsid w:val="00076605"/>
    <w:rsid w:val="00076CB1"/>
    <w:rsid w:val="00077652"/>
    <w:rsid w:val="0008014B"/>
    <w:rsid w:val="0008294D"/>
    <w:rsid w:val="00083727"/>
    <w:rsid w:val="00085570"/>
    <w:rsid w:val="00085782"/>
    <w:rsid w:val="0008584E"/>
    <w:rsid w:val="000865E7"/>
    <w:rsid w:val="0009039E"/>
    <w:rsid w:val="00091B5F"/>
    <w:rsid w:val="00091D95"/>
    <w:rsid w:val="000922AD"/>
    <w:rsid w:val="00093262"/>
    <w:rsid w:val="00094A2F"/>
    <w:rsid w:val="00094CC2"/>
    <w:rsid w:val="00095847"/>
    <w:rsid w:val="00096A50"/>
    <w:rsid w:val="00097279"/>
    <w:rsid w:val="00097D16"/>
    <w:rsid w:val="000A169C"/>
    <w:rsid w:val="000A47F3"/>
    <w:rsid w:val="000A6449"/>
    <w:rsid w:val="000A6AC2"/>
    <w:rsid w:val="000A78EC"/>
    <w:rsid w:val="000B0950"/>
    <w:rsid w:val="000B3185"/>
    <w:rsid w:val="000B5DDF"/>
    <w:rsid w:val="000B6789"/>
    <w:rsid w:val="000B767B"/>
    <w:rsid w:val="000C0701"/>
    <w:rsid w:val="000C126A"/>
    <w:rsid w:val="000C1420"/>
    <w:rsid w:val="000C1926"/>
    <w:rsid w:val="000C1B28"/>
    <w:rsid w:val="000C3C5C"/>
    <w:rsid w:val="000C5C92"/>
    <w:rsid w:val="000C5E79"/>
    <w:rsid w:val="000C693D"/>
    <w:rsid w:val="000C6BBA"/>
    <w:rsid w:val="000C7D5C"/>
    <w:rsid w:val="000D171F"/>
    <w:rsid w:val="000D1AE0"/>
    <w:rsid w:val="000D25EC"/>
    <w:rsid w:val="000D29EA"/>
    <w:rsid w:val="000D2D43"/>
    <w:rsid w:val="000D4AC0"/>
    <w:rsid w:val="000D5065"/>
    <w:rsid w:val="000E0D27"/>
    <w:rsid w:val="000E1443"/>
    <w:rsid w:val="000E1B30"/>
    <w:rsid w:val="000E20D3"/>
    <w:rsid w:val="000E450E"/>
    <w:rsid w:val="000E46BB"/>
    <w:rsid w:val="000F061B"/>
    <w:rsid w:val="000F16FE"/>
    <w:rsid w:val="000F3E90"/>
    <w:rsid w:val="000F451B"/>
    <w:rsid w:val="000F6481"/>
    <w:rsid w:val="000F6AA3"/>
    <w:rsid w:val="000F6FDB"/>
    <w:rsid w:val="000F79A0"/>
    <w:rsid w:val="000F7F68"/>
    <w:rsid w:val="001013D7"/>
    <w:rsid w:val="00102266"/>
    <w:rsid w:val="0010292A"/>
    <w:rsid w:val="00104D34"/>
    <w:rsid w:val="00105833"/>
    <w:rsid w:val="00110A2A"/>
    <w:rsid w:val="001128AC"/>
    <w:rsid w:val="00112C04"/>
    <w:rsid w:val="001134CC"/>
    <w:rsid w:val="0011466A"/>
    <w:rsid w:val="00114CFF"/>
    <w:rsid w:val="00115938"/>
    <w:rsid w:val="0011715B"/>
    <w:rsid w:val="001172FE"/>
    <w:rsid w:val="00120ED9"/>
    <w:rsid w:val="0012564D"/>
    <w:rsid w:val="00126FD4"/>
    <w:rsid w:val="00127CB4"/>
    <w:rsid w:val="0013105F"/>
    <w:rsid w:val="001334A8"/>
    <w:rsid w:val="0014394A"/>
    <w:rsid w:val="00145F65"/>
    <w:rsid w:val="0014700B"/>
    <w:rsid w:val="00147D92"/>
    <w:rsid w:val="00150586"/>
    <w:rsid w:val="00150914"/>
    <w:rsid w:val="00151BE3"/>
    <w:rsid w:val="00152161"/>
    <w:rsid w:val="00152713"/>
    <w:rsid w:val="00152F02"/>
    <w:rsid w:val="00152F08"/>
    <w:rsid w:val="00153216"/>
    <w:rsid w:val="0015513C"/>
    <w:rsid w:val="0015796E"/>
    <w:rsid w:val="00161383"/>
    <w:rsid w:val="0016195D"/>
    <w:rsid w:val="00170601"/>
    <w:rsid w:val="00170789"/>
    <w:rsid w:val="0017091B"/>
    <w:rsid w:val="0017136C"/>
    <w:rsid w:val="00172AD5"/>
    <w:rsid w:val="001733AE"/>
    <w:rsid w:val="0017383D"/>
    <w:rsid w:val="00175C22"/>
    <w:rsid w:val="001800DF"/>
    <w:rsid w:val="001800E6"/>
    <w:rsid w:val="001838B7"/>
    <w:rsid w:val="00187322"/>
    <w:rsid w:val="00190F3F"/>
    <w:rsid w:val="001918D1"/>
    <w:rsid w:val="00191A4C"/>
    <w:rsid w:val="00192204"/>
    <w:rsid w:val="00196381"/>
    <w:rsid w:val="001973E7"/>
    <w:rsid w:val="00197A38"/>
    <w:rsid w:val="001A0E26"/>
    <w:rsid w:val="001A27F7"/>
    <w:rsid w:val="001A3880"/>
    <w:rsid w:val="001A3A0E"/>
    <w:rsid w:val="001A4C78"/>
    <w:rsid w:val="001A53A4"/>
    <w:rsid w:val="001A5B09"/>
    <w:rsid w:val="001B23B8"/>
    <w:rsid w:val="001B2E2C"/>
    <w:rsid w:val="001B2F8E"/>
    <w:rsid w:val="001B62F3"/>
    <w:rsid w:val="001B6E98"/>
    <w:rsid w:val="001B7271"/>
    <w:rsid w:val="001C0F8D"/>
    <w:rsid w:val="001C2527"/>
    <w:rsid w:val="001C341C"/>
    <w:rsid w:val="001C5321"/>
    <w:rsid w:val="001C5B65"/>
    <w:rsid w:val="001D0092"/>
    <w:rsid w:val="001D04FA"/>
    <w:rsid w:val="001D1A1C"/>
    <w:rsid w:val="001D2593"/>
    <w:rsid w:val="001D3E48"/>
    <w:rsid w:val="001D45A2"/>
    <w:rsid w:val="001D7FD9"/>
    <w:rsid w:val="001E2398"/>
    <w:rsid w:val="001E63C6"/>
    <w:rsid w:val="001E787A"/>
    <w:rsid w:val="001E78A5"/>
    <w:rsid w:val="001F1B8F"/>
    <w:rsid w:val="001F21E9"/>
    <w:rsid w:val="001F238F"/>
    <w:rsid w:val="001F3405"/>
    <w:rsid w:val="001F44E0"/>
    <w:rsid w:val="00200654"/>
    <w:rsid w:val="002101B3"/>
    <w:rsid w:val="00210501"/>
    <w:rsid w:val="00210F4F"/>
    <w:rsid w:val="00210FB6"/>
    <w:rsid w:val="00211250"/>
    <w:rsid w:val="00211865"/>
    <w:rsid w:val="002127A8"/>
    <w:rsid w:val="002146BD"/>
    <w:rsid w:val="002155DF"/>
    <w:rsid w:val="00220408"/>
    <w:rsid w:val="00221287"/>
    <w:rsid w:val="002217A6"/>
    <w:rsid w:val="002243C8"/>
    <w:rsid w:val="00224E30"/>
    <w:rsid w:val="002256C8"/>
    <w:rsid w:val="002262FF"/>
    <w:rsid w:val="00227872"/>
    <w:rsid w:val="002339AB"/>
    <w:rsid w:val="002355CB"/>
    <w:rsid w:val="00240324"/>
    <w:rsid w:val="0024405C"/>
    <w:rsid w:val="00244474"/>
    <w:rsid w:val="00245A63"/>
    <w:rsid w:val="00247D3D"/>
    <w:rsid w:val="002505C5"/>
    <w:rsid w:val="00252CE8"/>
    <w:rsid w:val="002552E0"/>
    <w:rsid w:val="002553BD"/>
    <w:rsid w:val="00255971"/>
    <w:rsid w:val="00255F61"/>
    <w:rsid w:val="00256E7D"/>
    <w:rsid w:val="00257918"/>
    <w:rsid w:val="00257BA3"/>
    <w:rsid w:val="00262D5E"/>
    <w:rsid w:val="00265375"/>
    <w:rsid w:val="002655A7"/>
    <w:rsid w:val="00265972"/>
    <w:rsid w:val="0026745B"/>
    <w:rsid w:val="002677B7"/>
    <w:rsid w:val="00270FB6"/>
    <w:rsid w:val="00273C20"/>
    <w:rsid w:val="00276873"/>
    <w:rsid w:val="0028658D"/>
    <w:rsid w:val="00290FA3"/>
    <w:rsid w:val="00291DA0"/>
    <w:rsid w:val="00293F64"/>
    <w:rsid w:val="002958BB"/>
    <w:rsid w:val="00296851"/>
    <w:rsid w:val="002A0714"/>
    <w:rsid w:val="002A128F"/>
    <w:rsid w:val="002A15BE"/>
    <w:rsid w:val="002A310D"/>
    <w:rsid w:val="002A5591"/>
    <w:rsid w:val="002A5E2D"/>
    <w:rsid w:val="002A75B5"/>
    <w:rsid w:val="002A7AAC"/>
    <w:rsid w:val="002A7E28"/>
    <w:rsid w:val="002B0639"/>
    <w:rsid w:val="002B1EEB"/>
    <w:rsid w:val="002B27F9"/>
    <w:rsid w:val="002B3D50"/>
    <w:rsid w:val="002B4A1C"/>
    <w:rsid w:val="002B4F80"/>
    <w:rsid w:val="002C0152"/>
    <w:rsid w:val="002C0C44"/>
    <w:rsid w:val="002C1DF8"/>
    <w:rsid w:val="002C2FB3"/>
    <w:rsid w:val="002C749D"/>
    <w:rsid w:val="002D03F0"/>
    <w:rsid w:val="002D3168"/>
    <w:rsid w:val="002D421D"/>
    <w:rsid w:val="002D5025"/>
    <w:rsid w:val="002E204C"/>
    <w:rsid w:val="002E415B"/>
    <w:rsid w:val="002E41B8"/>
    <w:rsid w:val="002E5C49"/>
    <w:rsid w:val="002E5E69"/>
    <w:rsid w:val="002E68BD"/>
    <w:rsid w:val="002E77EC"/>
    <w:rsid w:val="002F05C6"/>
    <w:rsid w:val="002F1990"/>
    <w:rsid w:val="002F2029"/>
    <w:rsid w:val="002F4995"/>
    <w:rsid w:val="002F51DF"/>
    <w:rsid w:val="002F6C33"/>
    <w:rsid w:val="002F7009"/>
    <w:rsid w:val="00300E00"/>
    <w:rsid w:val="00303D42"/>
    <w:rsid w:val="00304D12"/>
    <w:rsid w:val="00305032"/>
    <w:rsid w:val="003056DC"/>
    <w:rsid w:val="003058CF"/>
    <w:rsid w:val="00310DFF"/>
    <w:rsid w:val="003111BE"/>
    <w:rsid w:val="00314852"/>
    <w:rsid w:val="00314FBE"/>
    <w:rsid w:val="00316B27"/>
    <w:rsid w:val="00316B4E"/>
    <w:rsid w:val="00321259"/>
    <w:rsid w:val="00323F03"/>
    <w:rsid w:val="00327289"/>
    <w:rsid w:val="003323F7"/>
    <w:rsid w:val="003329BE"/>
    <w:rsid w:val="00332F38"/>
    <w:rsid w:val="003340ED"/>
    <w:rsid w:val="003360BC"/>
    <w:rsid w:val="00336ABC"/>
    <w:rsid w:val="00341CB5"/>
    <w:rsid w:val="00342D62"/>
    <w:rsid w:val="00344579"/>
    <w:rsid w:val="00345D59"/>
    <w:rsid w:val="00350547"/>
    <w:rsid w:val="00353C23"/>
    <w:rsid w:val="00354C9E"/>
    <w:rsid w:val="00360393"/>
    <w:rsid w:val="00360730"/>
    <w:rsid w:val="00361A49"/>
    <w:rsid w:val="00362E19"/>
    <w:rsid w:val="00364579"/>
    <w:rsid w:val="003648AE"/>
    <w:rsid w:val="00364D0A"/>
    <w:rsid w:val="00366E54"/>
    <w:rsid w:val="00367B7B"/>
    <w:rsid w:val="003706B4"/>
    <w:rsid w:val="00370D05"/>
    <w:rsid w:val="00370FFB"/>
    <w:rsid w:val="00372B03"/>
    <w:rsid w:val="003738A4"/>
    <w:rsid w:val="00373A93"/>
    <w:rsid w:val="00373E9A"/>
    <w:rsid w:val="00374450"/>
    <w:rsid w:val="00374C94"/>
    <w:rsid w:val="00376B71"/>
    <w:rsid w:val="003812FD"/>
    <w:rsid w:val="00381677"/>
    <w:rsid w:val="003828CB"/>
    <w:rsid w:val="00383E93"/>
    <w:rsid w:val="00384B64"/>
    <w:rsid w:val="00387106"/>
    <w:rsid w:val="003878A8"/>
    <w:rsid w:val="00390C42"/>
    <w:rsid w:val="00391317"/>
    <w:rsid w:val="00391E47"/>
    <w:rsid w:val="0039312B"/>
    <w:rsid w:val="00394DC5"/>
    <w:rsid w:val="003956E8"/>
    <w:rsid w:val="00395D30"/>
    <w:rsid w:val="00397E47"/>
    <w:rsid w:val="003A023A"/>
    <w:rsid w:val="003A07CB"/>
    <w:rsid w:val="003A22ED"/>
    <w:rsid w:val="003A2846"/>
    <w:rsid w:val="003A34D6"/>
    <w:rsid w:val="003A45B3"/>
    <w:rsid w:val="003A59B0"/>
    <w:rsid w:val="003A5C06"/>
    <w:rsid w:val="003A7EA7"/>
    <w:rsid w:val="003B2367"/>
    <w:rsid w:val="003B2B22"/>
    <w:rsid w:val="003B2D8D"/>
    <w:rsid w:val="003B77A9"/>
    <w:rsid w:val="003C0DB8"/>
    <w:rsid w:val="003C1E5C"/>
    <w:rsid w:val="003C246E"/>
    <w:rsid w:val="003C42B3"/>
    <w:rsid w:val="003C4E6D"/>
    <w:rsid w:val="003C6548"/>
    <w:rsid w:val="003C6F33"/>
    <w:rsid w:val="003D04FC"/>
    <w:rsid w:val="003D16E1"/>
    <w:rsid w:val="003D237A"/>
    <w:rsid w:val="003D4F58"/>
    <w:rsid w:val="003D7B70"/>
    <w:rsid w:val="003F1275"/>
    <w:rsid w:val="003F3584"/>
    <w:rsid w:val="003F450A"/>
    <w:rsid w:val="003F5F61"/>
    <w:rsid w:val="003F6F73"/>
    <w:rsid w:val="0040070D"/>
    <w:rsid w:val="00400E59"/>
    <w:rsid w:val="00402D65"/>
    <w:rsid w:val="00403AB4"/>
    <w:rsid w:val="00406C7D"/>
    <w:rsid w:val="00406D37"/>
    <w:rsid w:val="0040796C"/>
    <w:rsid w:val="00410C5F"/>
    <w:rsid w:val="00411FEE"/>
    <w:rsid w:val="004132A8"/>
    <w:rsid w:val="00423433"/>
    <w:rsid w:val="0042408C"/>
    <w:rsid w:val="004276F9"/>
    <w:rsid w:val="0043057E"/>
    <w:rsid w:val="004305AA"/>
    <w:rsid w:val="00431CD3"/>
    <w:rsid w:val="004324AC"/>
    <w:rsid w:val="00432E32"/>
    <w:rsid w:val="0043317F"/>
    <w:rsid w:val="00434242"/>
    <w:rsid w:val="00434A29"/>
    <w:rsid w:val="004379E5"/>
    <w:rsid w:val="00441E36"/>
    <w:rsid w:val="00441F89"/>
    <w:rsid w:val="0044344C"/>
    <w:rsid w:val="0044420E"/>
    <w:rsid w:val="00445E7C"/>
    <w:rsid w:val="004467AD"/>
    <w:rsid w:val="00446E31"/>
    <w:rsid w:val="00451FB5"/>
    <w:rsid w:val="00454480"/>
    <w:rsid w:val="004561D2"/>
    <w:rsid w:val="00462808"/>
    <w:rsid w:val="00462CF3"/>
    <w:rsid w:val="004630C0"/>
    <w:rsid w:val="004631A6"/>
    <w:rsid w:val="00465BF1"/>
    <w:rsid w:val="004661E8"/>
    <w:rsid w:val="00470878"/>
    <w:rsid w:val="004710E3"/>
    <w:rsid w:val="00471F74"/>
    <w:rsid w:val="00472F88"/>
    <w:rsid w:val="00473CBD"/>
    <w:rsid w:val="00473D7D"/>
    <w:rsid w:val="00477931"/>
    <w:rsid w:val="00477AC2"/>
    <w:rsid w:val="0048167F"/>
    <w:rsid w:val="00483C32"/>
    <w:rsid w:val="00483D7D"/>
    <w:rsid w:val="00483E12"/>
    <w:rsid w:val="00483E92"/>
    <w:rsid w:val="00484353"/>
    <w:rsid w:val="00490C9A"/>
    <w:rsid w:val="004919FA"/>
    <w:rsid w:val="00491A82"/>
    <w:rsid w:val="004944EE"/>
    <w:rsid w:val="004A2861"/>
    <w:rsid w:val="004A2FA6"/>
    <w:rsid w:val="004A32CA"/>
    <w:rsid w:val="004A5994"/>
    <w:rsid w:val="004A67C2"/>
    <w:rsid w:val="004A7388"/>
    <w:rsid w:val="004B1129"/>
    <w:rsid w:val="004B1E43"/>
    <w:rsid w:val="004B49F3"/>
    <w:rsid w:val="004B4F90"/>
    <w:rsid w:val="004B54A5"/>
    <w:rsid w:val="004B5BC9"/>
    <w:rsid w:val="004B6346"/>
    <w:rsid w:val="004B6D75"/>
    <w:rsid w:val="004C0D76"/>
    <w:rsid w:val="004C58B9"/>
    <w:rsid w:val="004C5ED0"/>
    <w:rsid w:val="004C7477"/>
    <w:rsid w:val="004D034E"/>
    <w:rsid w:val="004D2A7D"/>
    <w:rsid w:val="004D3747"/>
    <w:rsid w:val="004D69ED"/>
    <w:rsid w:val="004D6A5F"/>
    <w:rsid w:val="004D6BCD"/>
    <w:rsid w:val="004D71DD"/>
    <w:rsid w:val="004D7999"/>
    <w:rsid w:val="004E27AF"/>
    <w:rsid w:val="004E29CE"/>
    <w:rsid w:val="004E30F1"/>
    <w:rsid w:val="004E5848"/>
    <w:rsid w:val="004E6DEC"/>
    <w:rsid w:val="004E7AF1"/>
    <w:rsid w:val="004E7FB1"/>
    <w:rsid w:val="004F2217"/>
    <w:rsid w:val="004F40D9"/>
    <w:rsid w:val="004F417D"/>
    <w:rsid w:val="004F59A1"/>
    <w:rsid w:val="00504045"/>
    <w:rsid w:val="00505CA6"/>
    <w:rsid w:val="00511FEF"/>
    <w:rsid w:val="00514101"/>
    <w:rsid w:val="00516387"/>
    <w:rsid w:val="0051677E"/>
    <w:rsid w:val="00516EEE"/>
    <w:rsid w:val="00517A6A"/>
    <w:rsid w:val="005213EF"/>
    <w:rsid w:val="00521C75"/>
    <w:rsid w:val="00522CE1"/>
    <w:rsid w:val="00522DE1"/>
    <w:rsid w:val="00523539"/>
    <w:rsid w:val="00525FF6"/>
    <w:rsid w:val="00527EE2"/>
    <w:rsid w:val="00530B6F"/>
    <w:rsid w:val="005347C7"/>
    <w:rsid w:val="005368EB"/>
    <w:rsid w:val="00542677"/>
    <w:rsid w:val="0054478D"/>
    <w:rsid w:val="0054744F"/>
    <w:rsid w:val="00547780"/>
    <w:rsid w:val="00547EB9"/>
    <w:rsid w:val="00550C7D"/>
    <w:rsid w:val="00552606"/>
    <w:rsid w:val="00554A4C"/>
    <w:rsid w:val="00555C48"/>
    <w:rsid w:val="0055606D"/>
    <w:rsid w:val="0055617C"/>
    <w:rsid w:val="0056174A"/>
    <w:rsid w:val="005617A0"/>
    <w:rsid w:val="00562D51"/>
    <w:rsid w:val="00563F74"/>
    <w:rsid w:val="0056467D"/>
    <w:rsid w:val="00567F65"/>
    <w:rsid w:val="00570188"/>
    <w:rsid w:val="00570BBF"/>
    <w:rsid w:val="00571960"/>
    <w:rsid w:val="00571B95"/>
    <w:rsid w:val="00574970"/>
    <w:rsid w:val="00577425"/>
    <w:rsid w:val="00580D3F"/>
    <w:rsid w:val="005816B3"/>
    <w:rsid w:val="005819AD"/>
    <w:rsid w:val="00581EF2"/>
    <w:rsid w:val="005838C3"/>
    <w:rsid w:val="00584AD8"/>
    <w:rsid w:val="005854E8"/>
    <w:rsid w:val="0058588B"/>
    <w:rsid w:val="00586B4E"/>
    <w:rsid w:val="00587BC2"/>
    <w:rsid w:val="005938E9"/>
    <w:rsid w:val="00596DC3"/>
    <w:rsid w:val="005B12DF"/>
    <w:rsid w:val="005B216D"/>
    <w:rsid w:val="005B45C1"/>
    <w:rsid w:val="005B7CA2"/>
    <w:rsid w:val="005C2400"/>
    <w:rsid w:val="005C263A"/>
    <w:rsid w:val="005C3B6B"/>
    <w:rsid w:val="005C3EE0"/>
    <w:rsid w:val="005C5437"/>
    <w:rsid w:val="005D0B1B"/>
    <w:rsid w:val="005D4200"/>
    <w:rsid w:val="005D5B5F"/>
    <w:rsid w:val="005D5C9C"/>
    <w:rsid w:val="005D5EA9"/>
    <w:rsid w:val="005D6EB5"/>
    <w:rsid w:val="005E24A8"/>
    <w:rsid w:val="005E2E51"/>
    <w:rsid w:val="005E3B78"/>
    <w:rsid w:val="005F0C8A"/>
    <w:rsid w:val="005F1BD8"/>
    <w:rsid w:val="005F2464"/>
    <w:rsid w:val="005F4CE7"/>
    <w:rsid w:val="005F5A45"/>
    <w:rsid w:val="005F63A3"/>
    <w:rsid w:val="005F7428"/>
    <w:rsid w:val="005F7552"/>
    <w:rsid w:val="005F7F7D"/>
    <w:rsid w:val="0060273A"/>
    <w:rsid w:val="00603036"/>
    <w:rsid w:val="0060404F"/>
    <w:rsid w:val="00604172"/>
    <w:rsid w:val="0060457A"/>
    <w:rsid w:val="006046E4"/>
    <w:rsid w:val="00611E14"/>
    <w:rsid w:val="0061466C"/>
    <w:rsid w:val="0061716C"/>
    <w:rsid w:val="00617D15"/>
    <w:rsid w:val="00621237"/>
    <w:rsid w:val="006213BF"/>
    <w:rsid w:val="00624CAF"/>
    <w:rsid w:val="00625B85"/>
    <w:rsid w:val="0062624D"/>
    <w:rsid w:val="00631C61"/>
    <w:rsid w:val="0063333F"/>
    <w:rsid w:val="00633FBA"/>
    <w:rsid w:val="00635108"/>
    <w:rsid w:val="006355D6"/>
    <w:rsid w:val="00635B59"/>
    <w:rsid w:val="00635C32"/>
    <w:rsid w:val="00635D05"/>
    <w:rsid w:val="00640C49"/>
    <w:rsid w:val="00640D73"/>
    <w:rsid w:val="00642831"/>
    <w:rsid w:val="00642CF6"/>
    <w:rsid w:val="00645672"/>
    <w:rsid w:val="0064586B"/>
    <w:rsid w:val="00645FFC"/>
    <w:rsid w:val="006473BE"/>
    <w:rsid w:val="006475D7"/>
    <w:rsid w:val="006517D0"/>
    <w:rsid w:val="00652FDC"/>
    <w:rsid w:val="0065429C"/>
    <w:rsid w:val="00654D6B"/>
    <w:rsid w:val="00656D46"/>
    <w:rsid w:val="0066007E"/>
    <w:rsid w:val="00660227"/>
    <w:rsid w:val="00660536"/>
    <w:rsid w:val="0066218F"/>
    <w:rsid w:val="00662367"/>
    <w:rsid w:val="00664B17"/>
    <w:rsid w:val="00664EBD"/>
    <w:rsid w:val="006676EC"/>
    <w:rsid w:val="00672559"/>
    <w:rsid w:val="00673C87"/>
    <w:rsid w:val="00673E6A"/>
    <w:rsid w:val="006756E9"/>
    <w:rsid w:val="0067600C"/>
    <w:rsid w:val="0067625A"/>
    <w:rsid w:val="00676F39"/>
    <w:rsid w:val="0067735E"/>
    <w:rsid w:val="00680611"/>
    <w:rsid w:val="00680825"/>
    <w:rsid w:val="00682B74"/>
    <w:rsid w:val="006845D2"/>
    <w:rsid w:val="0068521A"/>
    <w:rsid w:val="00690CC2"/>
    <w:rsid w:val="00690D51"/>
    <w:rsid w:val="00691F27"/>
    <w:rsid w:val="00692128"/>
    <w:rsid w:val="00692C8E"/>
    <w:rsid w:val="006943FE"/>
    <w:rsid w:val="00694436"/>
    <w:rsid w:val="00697026"/>
    <w:rsid w:val="006A09F9"/>
    <w:rsid w:val="006A15F3"/>
    <w:rsid w:val="006A27BB"/>
    <w:rsid w:val="006A3BC5"/>
    <w:rsid w:val="006A4CAA"/>
    <w:rsid w:val="006A6138"/>
    <w:rsid w:val="006A66A7"/>
    <w:rsid w:val="006A6AC6"/>
    <w:rsid w:val="006B032F"/>
    <w:rsid w:val="006B11D8"/>
    <w:rsid w:val="006B2178"/>
    <w:rsid w:val="006B2681"/>
    <w:rsid w:val="006B281C"/>
    <w:rsid w:val="006B2E36"/>
    <w:rsid w:val="006B2FCD"/>
    <w:rsid w:val="006B47E0"/>
    <w:rsid w:val="006B4EBD"/>
    <w:rsid w:val="006B5007"/>
    <w:rsid w:val="006B539A"/>
    <w:rsid w:val="006B56A3"/>
    <w:rsid w:val="006C32B4"/>
    <w:rsid w:val="006C4B91"/>
    <w:rsid w:val="006C4F11"/>
    <w:rsid w:val="006C54E1"/>
    <w:rsid w:val="006C55EA"/>
    <w:rsid w:val="006C566C"/>
    <w:rsid w:val="006C5A5A"/>
    <w:rsid w:val="006C5ACD"/>
    <w:rsid w:val="006C71A4"/>
    <w:rsid w:val="006C7F09"/>
    <w:rsid w:val="006D01F6"/>
    <w:rsid w:val="006D0803"/>
    <w:rsid w:val="006D16B4"/>
    <w:rsid w:val="006D2063"/>
    <w:rsid w:val="006D2D18"/>
    <w:rsid w:val="006D35BE"/>
    <w:rsid w:val="006D4BBF"/>
    <w:rsid w:val="006D71A6"/>
    <w:rsid w:val="006D7CF7"/>
    <w:rsid w:val="006D7D78"/>
    <w:rsid w:val="006D7F48"/>
    <w:rsid w:val="006E02D8"/>
    <w:rsid w:val="006E060C"/>
    <w:rsid w:val="006E1549"/>
    <w:rsid w:val="006E2084"/>
    <w:rsid w:val="006E294D"/>
    <w:rsid w:val="006E2ED3"/>
    <w:rsid w:val="006E5AC4"/>
    <w:rsid w:val="006E779C"/>
    <w:rsid w:val="006F14D2"/>
    <w:rsid w:val="006F2892"/>
    <w:rsid w:val="006F379C"/>
    <w:rsid w:val="006F44CA"/>
    <w:rsid w:val="006F76CF"/>
    <w:rsid w:val="006F7D20"/>
    <w:rsid w:val="00703062"/>
    <w:rsid w:val="00703886"/>
    <w:rsid w:val="00705BDE"/>
    <w:rsid w:val="00707F4A"/>
    <w:rsid w:val="007117E0"/>
    <w:rsid w:val="0071285F"/>
    <w:rsid w:val="00712F82"/>
    <w:rsid w:val="007137CA"/>
    <w:rsid w:val="00713C7F"/>
    <w:rsid w:val="0071517A"/>
    <w:rsid w:val="00717CD1"/>
    <w:rsid w:val="00722C91"/>
    <w:rsid w:val="0072542B"/>
    <w:rsid w:val="00725E76"/>
    <w:rsid w:val="007306DF"/>
    <w:rsid w:val="00731F60"/>
    <w:rsid w:val="00732F72"/>
    <w:rsid w:val="007349A0"/>
    <w:rsid w:val="0073520F"/>
    <w:rsid w:val="007357A6"/>
    <w:rsid w:val="007362B2"/>
    <w:rsid w:val="007369D2"/>
    <w:rsid w:val="00740289"/>
    <w:rsid w:val="0074124D"/>
    <w:rsid w:val="00741D97"/>
    <w:rsid w:val="00743828"/>
    <w:rsid w:val="007449AA"/>
    <w:rsid w:val="0074564A"/>
    <w:rsid w:val="00746188"/>
    <w:rsid w:val="00746C3F"/>
    <w:rsid w:val="00747DF8"/>
    <w:rsid w:val="007513F4"/>
    <w:rsid w:val="007538F7"/>
    <w:rsid w:val="0075425A"/>
    <w:rsid w:val="00762C82"/>
    <w:rsid w:val="00763D11"/>
    <w:rsid w:val="00764B34"/>
    <w:rsid w:val="00765F25"/>
    <w:rsid w:val="00767F07"/>
    <w:rsid w:val="007706F7"/>
    <w:rsid w:val="00770F7E"/>
    <w:rsid w:val="0077172A"/>
    <w:rsid w:val="00771D9F"/>
    <w:rsid w:val="00772B29"/>
    <w:rsid w:val="0077353B"/>
    <w:rsid w:val="00774440"/>
    <w:rsid w:val="00781B18"/>
    <w:rsid w:val="00782850"/>
    <w:rsid w:val="00782A39"/>
    <w:rsid w:val="00784355"/>
    <w:rsid w:val="0078479A"/>
    <w:rsid w:val="00785983"/>
    <w:rsid w:val="00785AC1"/>
    <w:rsid w:val="007865A3"/>
    <w:rsid w:val="00786F43"/>
    <w:rsid w:val="0079023A"/>
    <w:rsid w:val="00790DF0"/>
    <w:rsid w:val="00792848"/>
    <w:rsid w:val="00796939"/>
    <w:rsid w:val="00797B25"/>
    <w:rsid w:val="007A55F7"/>
    <w:rsid w:val="007A6599"/>
    <w:rsid w:val="007A6925"/>
    <w:rsid w:val="007A6C44"/>
    <w:rsid w:val="007A7E10"/>
    <w:rsid w:val="007B3F42"/>
    <w:rsid w:val="007B553E"/>
    <w:rsid w:val="007B5DC7"/>
    <w:rsid w:val="007B6500"/>
    <w:rsid w:val="007C1E9B"/>
    <w:rsid w:val="007C302C"/>
    <w:rsid w:val="007C4E91"/>
    <w:rsid w:val="007C570D"/>
    <w:rsid w:val="007C66D8"/>
    <w:rsid w:val="007C6E62"/>
    <w:rsid w:val="007D1FEE"/>
    <w:rsid w:val="007D2C92"/>
    <w:rsid w:val="007D39AF"/>
    <w:rsid w:val="007D3A4B"/>
    <w:rsid w:val="007D4179"/>
    <w:rsid w:val="007D4CFE"/>
    <w:rsid w:val="007D6D8A"/>
    <w:rsid w:val="007D70ED"/>
    <w:rsid w:val="007E2516"/>
    <w:rsid w:val="007E3995"/>
    <w:rsid w:val="007E404C"/>
    <w:rsid w:val="007E4E3D"/>
    <w:rsid w:val="007E5720"/>
    <w:rsid w:val="007E6196"/>
    <w:rsid w:val="007E6890"/>
    <w:rsid w:val="007E7492"/>
    <w:rsid w:val="007F0780"/>
    <w:rsid w:val="007F19F5"/>
    <w:rsid w:val="007F52F9"/>
    <w:rsid w:val="007F7F35"/>
    <w:rsid w:val="0080015F"/>
    <w:rsid w:val="00801922"/>
    <w:rsid w:val="00802704"/>
    <w:rsid w:val="0080711C"/>
    <w:rsid w:val="00810360"/>
    <w:rsid w:val="00811032"/>
    <w:rsid w:val="008123D0"/>
    <w:rsid w:val="00812BAD"/>
    <w:rsid w:val="008131A2"/>
    <w:rsid w:val="008147D9"/>
    <w:rsid w:val="00814C7E"/>
    <w:rsid w:val="00814F6D"/>
    <w:rsid w:val="0082012E"/>
    <w:rsid w:val="00820650"/>
    <w:rsid w:val="008222C0"/>
    <w:rsid w:val="008228F9"/>
    <w:rsid w:val="00824799"/>
    <w:rsid w:val="008256A1"/>
    <w:rsid w:val="00825CCF"/>
    <w:rsid w:val="008260FC"/>
    <w:rsid w:val="0083005B"/>
    <w:rsid w:val="00830E9E"/>
    <w:rsid w:val="00831C11"/>
    <w:rsid w:val="00840E15"/>
    <w:rsid w:val="008417A8"/>
    <w:rsid w:val="008417BE"/>
    <w:rsid w:val="008421EF"/>
    <w:rsid w:val="00842B6E"/>
    <w:rsid w:val="00843F9B"/>
    <w:rsid w:val="0084410D"/>
    <w:rsid w:val="008444FD"/>
    <w:rsid w:val="00845D84"/>
    <w:rsid w:val="008516A6"/>
    <w:rsid w:val="00851D85"/>
    <w:rsid w:val="0085309E"/>
    <w:rsid w:val="008558AA"/>
    <w:rsid w:val="00862A0B"/>
    <w:rsid w:val="008648E4"/>
    <w:rsid w:val="008678E5"/>
    <w:rsid w:val="00870893"/>
    <w:rsid w:val="00870D6A"/>
    <w:rsid w:val="0087184A"/>
    <w:rsid w:val="00871FAC"/>
    <w:rsid w:val="00875F89"/>
    <w:rsid w:val="00881DF9"/>
    <w:rsid w:val="00883BB3"/>
    <w:rsid w:val="00884882"/>
    <w:rsid w:val="00885002"/>
    <w:rsid w:val="00885C1F"/>
    <w:rsid w:val="008861AC"/>
    <w:rsid w:val="008868CB"/>
    <w:rsid w:val="00887D88"/>
    <w:rsid w:val="0089005D"/>
    <w:rsid w:val="00891E4E"/>
    <w:rsid w:val="00892605"/>
    <w:rsid w:val="0089307D"/>
    <w:rsid w:val="00893540"/>
    <w:rsid w:val="00893845"/>
    <w:rsid w:val="008971AD"/>
    <w:rsid w:val="00897C3C"/>
    <w:rsid w:val="008A0399"/>
    <w:rsid w:val="008A2498"/>
    <w:rsid w:val="008A281B"/>
    <w:rsid w:val="008A2AB5"/>
    <w:rsid w:val="008A3298"/>
    <w:rsid w:val="008A46CF"/>
    <w:rsid w:val="008B0515"/>
    <w:rsid w:val="008B08BC"/>
    <w:rsid w:val="008B0B01"/>
    <w:rsid w:val="008B1ED7"/>
    <w:rsid w:val="008B2353"/>
    <w:rsid w:val="008B34F6"/>
    <w:rsid w:val="008B4BA8"/>
    <w:rsid w:val="008B5048"/>
    <w:rsid w:val="008B6301"/>
    <w:rsid w:val="008B65E4"/>
    <w:rsid w:val="008B69CD"/>
    <w:rsid w:val="008C00BC"/>
    <w:rsid w:val="008C07CF"/>
    <w:rsid w:val="008C4A1E"/>
    <w:rsid w:val="008C6755"/>
    <w:rsid w:val="008D0919"/>
    <w:rsid w:val="008D2D68"/>
    <w:rsid w:val="008D3ABD"/>
    <w:rsid w:val="008D4900"/>
    <w:rsid w:val="008D71B0"/>
    <w:rsid w:val="008E0023"/>
    <w:rsid w:val="008E2858"/>
    <w:rsid w:val="008E340E"/>
    <w:rsid w:val="008E3697"/>
    <w:rsid w:val="008E4530"/>
    <w:rsid w:val="008E4D21"/>
    <w:rsid w:val="008E5ABF"/>
    <w:rsid w:val="008E651B"/>
    <w:rsid w:val="008F3466"/>
    <w:rsid w:val="008F3F23"/>
    <w:rsid w:val="008F4E05"/>
    <w:rsid w:val="008F5531"/>
    <w:rsid w:val="00900937"/>
    <w:rsid w:val="009026CF"/>
    <w:rsid w:val="00902FCB"/>
    <w:rsid w:val="009037E5"/>
    <w:rsid w:val="00904539"/>
    <w:rsid w:val="00904F50"/>
    <w:rsid w:val="00906BF1"/>
    <w:rsid w:val="00907DA2"/>
    <w:rsid w:val="009103F5"/>
    <w:rsid w:val="0091216D"/>
    <w:rsid w:val="009125B1"/>
    <w:rsid w:val="00912E65"/>
    <w:rsid w:val="009140E2"/>
    <w:rsid w:val="009149F7"/>
    <w:rsid w:val="00916060"/>
    <w:rsid w:val="00916A72"/>
    <w:rsid w:val="0091748F"/>
    <w:rsid w:val="00921459"/>
    <w:rsid w:val="0092618B"/>
    <w:rsid w:val="009267B9"/>
    <w:rsid w:val="0092685B"/>
    <w:rsid w:val="00930FCA"/>
    <w:rsid w:val="00931980"/>
    <w:rsid w:val="0093326B"/>
    <w:rsid w:val="0093339D"/>
    <w:rsid w:val="0093411C"/>
    <w:rsid w:val="00942421"/>
    <w:rsid w:val="009425A9"/>
    <w:rsid w:val="00942FAD"/>
    <w:rsid w:val="00943834"/>
    <w:rsid w:val="00944CD8"/>
    <w:rsid w:val="00945249"/>
    <w:rsid w:val="009452D9"/>
    <w:rsid w:val="00946D3D"/>
    <w:rsid w:val="00947222"/>
    <w:rsid w:val="0094733B"/>
    <w:rsid w:val="009530B5"/>
    <w:rsid w:val="009545BA"/>
    <w:rsid w:val="00955EF9"/>
    <w:rsid w:val="0095743B"/>
    <w:rsid w:val="00960742"/>
    <w:rsid w:val="00960FD5"/>
    <w:rsid w:val="00963BDD"/>
    <w:rsid w:val="00964B8E"/>
    <w:rsid w:val="00966311"/>
    <w:rsid w:val="00966E8E"/>
    <w:rsid w:val="00967865"/>
    <w:rsid w:val="00971394"/>
    <w:rsid w:val="00972A8E"/>
    <w:rsid w:val="00972EF5"/>
    <w:rsid w:val="0097396D"/>
    <w:rsid w:val="00976FA4"/>
    <w:rsid w:val="00977B05"/>
    <w:rsid w:val="009817A0"/>
    <w:rsid w:val="00983361"/>
    <w:rsid w:val="00985624"/>
    <w:rsid w:val="0098613D"/>
    <w:rsid w:val="0098741B"/>
    <w:rsid w:val="009900C2"/>
    <w:rsid w:val="009907A5"/>
    <w:rsid w:val="00990D51"/>
    <w:rsid w:val="0099240B"/>
    <w:rsid w:val="00994CDD"/>
    <w:rsid w:val="00996311"/>
    <w:rsid w:val="009A11CC"/>
    <w:rsid w:val="009B0AAB"/>
    <w:rsid w:val="009B0B75"/>
    <w:rsid w:val="009B10EC"/>
    <w:rsid w:val="009B1700"/>
    <w:rsid w:val="009B481A"/>
    <w:rsid w:val="009B4B1B"/>
    <w:rsid w:val="009B532F"/>
    <w:rsid w:val="009C0574"/>
    <w:rsid w:val="009C08E8"/>
    <w:rsid w:val="009C3CB8"/>
    <w:rsid w:val="009C44A9"/>
    <w:rsid w:val="009C5BD0"/>
    <w:rsid w:val="009D151B"/>
    <w:rsid w:val="009D33E4"/>
    <w:rsid w:val="009D4ADA"/>
    <w:rsid w:val="009D5584"/>
    <w:rsid w:val="009D6F7F"/>
    <w:rsid w:val="009D7160"/>
    <w:rsid w:val="009D7267"/>
    <w:rsid w:val="009E1956"/>
    <w:rsid w:val="009E4F8E"/>
    <w:rsid w:val="009E5413"/>
    <w:rsid w:val="009F3277"/>
    <w:rsid w:val="009F528E"/>
    <w:rsid w:val="009F5924"/>
    <w:rsid w:val="009F6330"/>
    <w:rsid w:val="00A01398"/>
    <w:rsid w:val="00A016EB"/>
    <w:rsid w:val="00A0353C"/>
    <w:rsid w:val="00A05441"/>
    <w:rsid w:val="00A06916"/>
    <w:rsid w:val="00A07398"/>
    <w:rsid w:val="00A0778E"/>
    <w:rsid w:val="00A101F0"/>
    <w:rsid w:val="00A11A67"/>
    <w:rsid w:val="00A13372"/>
    <w:rsid w:val="00A13B9B"/>
    <w:rsid w:val="00A16F61"/>
    <w:rsid w:val="00A21A45"/>
    <w:rsid w:val="00A21EA0"/>
    <w:rsid w:val="00A23F4A"/>
    <w:rsid w:val="00A241E3"/>
    <w:rsid w:val="00A245D4"/>
    <w:rsid w:val="00A27709"/>
    <w:rsid w:val="00A3535D"/>
    <w:rsid w:val="00A36607"/>
    <w:rsid w:val="00A374E6"/>
    <w:rsid w:val="00A403BA"/>
    <w:rsid w:val="00A429FC"/>
    <w:rsid w:val="00A4301D"/>
    <w:rsid w:val="00A4328F"/>
    <w:rsid w:val="00A432DC"/>
    <w:rsid w:val="00A44645"/>
    <w:rsid w:val="00A44994"/>
    <w:rsid w:val="00A45DE0"/>
    <w:rsid w:val="00A45FA4"/>
    <w:rsid w:val="00A5116F"/>
    <w:rsid w:val="00A529D2"/>
    <w:rsid w:val="00A54F3E"/>
    <w:rsid w:val="00A55A45"/>
    <w:rsid w:val="00A5779D"/>
    <w:rsid w:val="00A60E17"/>
    <w:rsid w:val="00A60F4C"/>
    <w:rsid w:val="00A62252"/>
    <w:rsid w:val="00A65AC1"/>
    <w:rsid w:val="00A67714"/>
    <w:rsid w:val="00A70FE6"/>
    <w:rsid w:val="00A738C8"/>
    <w:rsid w:val="00A73916"/>
    <w:rsid w:val="00A74DC5"/>
    <w:rsid w:val="00A75045"/>
    <w:rsid w:val="00A80DEF"/>
    <w:rsid w:val="00A81386"/>
    <w:rsid w:val="00A904F9"/>
    <w:rsid w:val="00A91E7E"/>
    <w:rsid w:val="00A922E8"/>
    <w:rsid w:val="00AA0B59"/>
    <w:rsid w:val="00AA43DB"/>
    <w:rsid w:val="00AA73DD"/>
    <w:rsid w:val="00AB0E9E"/>
    <w:rsid w:val="00AB4334"/>
    <w:rsid w:val="00AB4D2B"/>
    <w:rsid w:val="00AB4D9E"/>
    <w:rsid w:val="00AB5A00"/>
    <w:rsid w:val="00AB7370"/>
    <w:rsid w:val="00AB79C6"/>
    <w:rsid w:val="00AB7EEA"/>
    <w:rsid w:val="00AC35C5"/>
    <w:rsid w:val="00AC35CC"/>
    <w:rsid w:val="00AC39EC"/>
    <w:rsid w:val="00AC5E50"/>
    <w:rsid w:val="00AD1CC1"/>
    <w:rsid w:val="00AD2C3B"/>
    <w:rsid w:val="00AD3A6A"/>
    <w:rsid w:val="00AD475D"/>
    <w:rsid w:val="00AD4D49"/>
    <w:rsid w:val="00AD582E"/>
    <w:rsid w:val="00AD6481"/>
    <w:rsid w:val="00AD72E9"/>
    <w:rsid w:val="00AD7D01"/>
    <w:rsid w:val="00AE3BF8"/>
    <w:rsid w:val="00AE4599"/>
    <w:rsid w:val="00AE4B7E"/>
    <w:rsid w:val="00AE60B5"/>
    <w:rsid w:val="00AE7215"/>
    <w:rsid w:val="00AE7604"/>
    <w:rsid w:val="00AE7973"/>
    <w:rsid w:val="00AF0F39"/>
    <w:rsid w:val="00AF253A"/>
    <w:rsid w:val="00AF2877"/>
    <w:rsid w:val="00AF3A34"/>
    <w:rsid w:val="00AF4032"/>
    <w:rsid w:val="00B01433"/>
    <w:rsid w:val="00B015AD"/>
    <w:rsid w:val="00B0575C"/>
    <w:rsid w:val="00B0583A"/>
    <w:rsid w:val="00B05ACA"/>
    <w:rsid w:val="00B06014"/>
    <w:rsid w:val="00B076D3"/>
    <w:rsid w:val="00B078B9"/>
    <w:rsid w:val="00B07F0A"/>
    <w:rsid w:val="00B12086"/>
    <w:rsid w:val="00B141AA"/>
    <w:rsid w:val="00B148C5"/>
    <w:rsid w:val="00B1528C"/>
    <w:rsid w:val="00B21E2C"/>
    <w:rsid w:val="00B21F71"/>
    <w:rsid w:val="00B22720"/>
    <w:rsid w:val="00B23412"/>
    <w:rsid w:val="00B2685D"/>
    <w:rsid w:val="00B27BB9"/>
    <w:rsid w:val="00B32882"/>
    <w:rsid w:val="00B356AC"/>
    <w:rsid w:val="00B3661A"/>
    <w:rsid w:val="00B36DFE"/>
    <w:rsid w:val="00B40C29"/>
    <w:rsid w:val="00B43920"/>
    <w:rsid w:val="00B43FE0"/>
    <w:rsid w:val="00B440D2"/>
    <w:rsid w:val="00B455CC"/>
    <w:rsid w:val="00B4580E"/>
    <w:rsid w:val="00B4668A"/>
    <w:rsid w:val="00B51141"/>
    <w:rsid w:val="00B511F6"/>
    <w:rsid w:val="00B51B1B"/>
    <w:rsid w:val="00B5541F"/>
    <w:rsid w:val="00B60863"/>
    <w:rsid w:val="00B61ACB"/>
    <w:rsid w:val="00B62B0E"/>
    <w:rsid w:val="00B63374"/>
    <w:rsid w:val="00B6455B"/>
    <w:rsid w:val="00B64D16"/>
    <w:rsid w:val="00B65876"/>
    <w:rsid w:val="00B65BE0"/>
    <w:rsid w:val="00B65C04"/>
    <w:rsid w:val="00B66723"/>
    <w:rsid w:val="00B667AA"/>
    <w:rsid w:val="00B66B9D"/>
    <w:rsid w:val="00B67B5A"/>
    <w:rsid w:val="00B71AB9"/>
    <w:rsid w:val="00B72AB1"/>
    <w:rsid w:val="00B73D14"/>
    <w:rsid w:val="00B810C0"/>
    <w:rsid w:val="00B81A59"/>
    <w:rsid w:val="00B84343"/>
    <w:rsid w:val="00B858AA"/>
    <w:rsid w:val="00B865EB"/>
    <w:rsid w:val="00B939C0"/>
    <w:rsid w:val="00B945EA"/>
    <w:rsid w:val="00B949A0"/>
    <w:rsid w:val="00B979A5"/>
    <w:rsid w:val="00BA601A"/>
    <w:rsid w:val="00BA614F"/>
    <w:rsid w:val="00BA76FA"/>
    <w:rsid w:val="00BA7C65"/>
    <w:rsid w:val="00BB4BA9"/>
    <w:rsid w:val="00BB5472"/>
    <w:rsid w:val="00BC1303"/>
    <w:rsid w:val="00BC439F"/>
    <w:rsid w:val="00BC550E"/>
    <w:rsid w:val="00BC5A6D"/>
    <w:rsid w:val="00BC7FF9"/>
    <w:rsid w:val="00BD03AD"/>
    <w:rsid w:val="00BD0D07"/>
    <w:rsid w:val="00BD45DA"/>
    <w:rsid w:val="00BD4DEE"/>
    <w:rsid w:val="00BD7B86"/>
    <w:rsid w:val="00BE0163"/>
    <w:rsid w:val="00BE09A1"/>
    <w:rsid w:val="00BE25FA"/>
    <w:rsid w:val="00BE43C0"/>
    <w:rsid w:val="00BE4DC4"/>
    <w:rsid w:val="00BE6DEA"/>
    <w:rsid w:val="00BF2160"/>
    <w:rsid w:val="00BF3688"/>
    <w:rsid w:val="00BF5351"/>
    <w:rsid w:val="00BF75DA"/>
    <w:rsid w:val="00BF7DE1"/>
    <w:rsid w:val="00C00CA1"/>
    <w:rsid w:val="00C0235C"/>
    <w:rsid w:val="00C02D2F"/>
    <w:rsid w:val="00C0632A"/>
    <w:rsid w:val="00C06CD1"/>
    <w:rsid w:val="00C075ED"/>
    <w:rsid w:val="00C075F0"/>
    <w:rsid w:val="00C0769F"/>
    <w:rsid w:val="00C07973"/>
    <w:rsid w:val="00C07D56"/>
    <w:rsid w:val="00C11976"/>
    <w:rsid w:val="00C13EEC"/>
    <w:rsid w:val="00C15BAE"/>
    <w:rsid w:val="00C17400"/>
    <w:rsid w:val="00C25F31"/>
    <w:rsid w:val="00C26ED9"/>
    <w:rsid w:val="00C3244E"/>
    <w:rsid w:val="00C41E6A"/>
    <w:rsid w:val="00C44404"/>
    <w:rsid w:val="00C465F7"/>
    <w:rsid w:val="00C469C2"/>
    <w:rsid w:val="00C46DBE"/>
    <w:rsid w:val="00C471FC"/>
    <w:rsid w:val="00C4782C"/>
    <w:rsid w:val="00C47A44"/>
    <w:rsid w:val="00C47E4F"/>
    <w:rsid w:val="00C47F07"/>
    <w:rsid w:val="00C5011C"/>
    <w:rsid w:val="00C5136A"/>
    <w:rsid w:val="00C51C28"/>
    <w:rsid w:val="00C52499"/>
    <w:rsid w:val="00C53416"/>
    <w:rsid w:val="00C5545E"/>
    <w:rsid w:val="00C6313D"/>
    <w:rsid w:val="00C6345E"/>
    <w:rsid w:val="00C63F0A"/>
    <w:rsid w:val="00C66B51"/>
    <w:rsid w:val="00C71335"/>
    <w:rsid w:val="00C72144"/>
    <w:rsid w:val="00C72C66"/>
    <w:rsid w:val="00C73176"/>
    <w:rsid w:val="00C73431"/>
    <w:rsid w:val="00C73CAC"/>
    <w:rsid w:val="00C767AF"/>
    <w:rsid w:val="00C77C8D"/>
    <w:rsid w:val="00C77D65"/>
    <w:rsid w:val="00C83A6B"/>
    <w:rsid w:val="00C86257"/>
    <w:rsid w:val="00C874FB"/>
    <w:rsid w:val="00C91392"/>
    <w:rsid w:val="00C91646"/>
    <w:rsid w:val="00C917FE"/>
    <w:rsid w:val="00C9189D"/>
    <w:rsid w:val="00C922CA"/>
    <w:rsid w:val="00C92407"/>
    <w:rsid w:val="00C93566"/>
    <w:rsid w:val="00C95981"/>
    <w:rsid w:val="00CA0F46"/>
    <w:rsid w:val="00CA470A"/>
    <w:rsid w:val="00CA5227"/>
    <w:rsid w:val="00CA5585"/>
    <w:rsid w:val="00CA73CE"/>
    <w:rsid w:val="00CB30C1"/>
    <w:rsid w:val="00CB32CD"/>
    <w:rsid w:val="00CB3B88"/>
    <w:rsid w:val="00CB458F"/>
    <w:rsid w:val="00CB73AD"/>
    <w:rsid w:val="00CC23A9"/>
    <w:rsid w:val="00CC359A"/>
    <w:rsid w:val="00CC63EC"/>
    <w:rsid w:val="00CC6794"/>
    <w:rsid w:val="00CC6C2B"/>
    <w:rsid w:val="00CC71B8"/>
    <w:rsid w:val="00CC7230"/>
    <w:rsid w:val="00CC73A8"/>
    <w:rsid w:val="00CC7909"/>
    <w:rsid w:val="00CD0F70"/>
    <w:rsid w:val="00CD15FF"/>
    <w:rsid w:val="00CD4515"/>
    <w:rsid w:val="00CD49C2"/>
    <w:rsid w:val="00CD60A6"/>
    <w:rsid w:val="00CD7637"/>
    <w:rsid w:val="00CD7776"/>
    <w:rsid w:val="00CE0319"/>
    <w:rsid w:val="00CE05D0"/>
    <w:rsid w:val="00CE1029"/>
    <w:rsid w:val="00CE391A"/>
    <w:rsid w:val="00CE42F5"/>
    <w:rsid w:val="00CE4EAF"/>
    <w:rsid w:val="00CE617C"/>
    <w:rsid w:val="00CE7538"/>
    <w:rsid w:val="00CF0582"/>
    <w:rsid w:val="00CF118A"/>
    <w:rsid w:val="00CF3AA3"/>
    <w:rsid w:val="00CF6224"/>
    <w:rsid w:val="00CF6AC2"/>
    <w:rsid w:val="00D00D71"/>
    <w:rsid w:val="00D0244B"/>
    <w:rsid w:val="00D02718"/>
    <w:rsid w:val="00D028A9"/>
    <w:rsid w:val="00D039AC"/>
    <w:rsid w:val="00D03CDF"/>
    <w:rsid w:val="00D05A30"/>
    <w:rsid w:val="00D05DBD"/>
    <w:rsid w:val="00D07524"/>
    <w:rsid w:val="00D114B2"/>
    <w:rsid w:val="00D1713D"/>
    <w:rsid w:val="00D204F8"/>
    <w:rsid w:val="00D210A2"/>
    <w:rsid w:val="00D22765"/>
    <w:rsid w:val="00D24512"/>
    <w:rsid w:val="00D335F4"/>
    <w:rsid w:val="00D3396E"/>
    <w:rsid w:val="00D34D9A"/>
    <w:rsid w:val="00D362EA"/>
    <w:rsid w:val="00D37667"/>
    <w:rsid w:val="00D40C2E"/>
    <w:rsid w:val="00D4174D"/>
    <w:rsid w:val="00D42C13"/>
    <w:rsid w:val="00D43EC2"/>
    <w:rsid w:val="00D4781D"/>
    <w:rsid w:val="00D5009D"/>
    <w:rsid w:val="00D50531"/>
    <w:rsid w:val="00D50A3A"/>
    <w:rsid w:val="00D50A60"/>
    <w:rsid w:val="00D5280A"/>
    <w:rsid w:val="00D52FAD"/>
    <w:rsid w:val="00D57459"/>
    <w:rsid w:val="00D5779C"/>
    <w:rsid w:val="00D60808"/>
    <w:rsid w:val="00D61D49"/>
    <w:rsid w:val="00D62814"/>
    <w:rsid w:val="00D63A8F"/>
    <w:rsid w:val="00D64737"/>
    <w:rsid w:val="00D64B41"/>
    <w:rsid w:val="00D66DC0"/>
    <w:rsid w:val="00D703F4"/>
    <w:rsid w:val="00D70493"/>
    <w:rsid w:val="00D70A72"/>
    <w:rsid w:val="00D712ED"/>
    <w:rsid w:val="00D722CC"/>
    <w:rsid w:val="00D74264"/>
    <w:rsid w:val="00D7600B"/>
    <w:rsid w:val="00D827C0"/>
    <w:rsid w:val="00D82E0A"/>
    <w:rsid w:val="00D849E9"/>
    <w:rsid w:val="00D85056"/>
    <w:rsid w:val="00D86E77"/>
    <w:rsid w:val="00D86EC6"/>
    <w:rsid w:val="00D9018B"/>
    <w:rsid w:val="00D91282"/>
    <w:rsid w:val="00D92183"/>
    <w:rsid w:val="00D921F3"/>
    <w:rsid w:val="00D967F8"/>
    <w:rsid w:val="00DA11DA"/>
    <w:rsid w:val="00DA1EE2"/>
    <w:rsid w:val="00DA2679"/>
    <w:rsid w:val="00DA2D62"/>
    <w:rsid w:val="00DA3305"/>
    <w:rsid w:val="00DA4591"/>
    <w:rsid w:val="00DA52FB"/>
    <w:rsid w:val="00DA6577"/>
    <w:rsid w:val="00DA7FA6"/>
    <w:rsid w:val="00DB52A5"/>
    <w:rsid w:val="00DB5799"/>
    <w:rsid w:val="00DB7A25"/>
    <w:rsid w:val="00DC18B1"/>
    <w:rsid w:val="00DC415D"/>
    <w:rsid w:val="00DC4F72"/>
    <w:rsid w:val="00DC53D4"/>
    <w:rsid w:val="00DD2012"/>
    <w:rsid w:val="00DD30E3"/>
    <w:rsid w:val="00DD444D"/>
    <w:rsid w:val="00DD5F0E"/>
    <w:rsid w:val="00DE0E9D"/>
    <w:rsid w:val="00DE1A9F"/>
    <w:rsid w:val="00DE1ABF"/>
    <w:rsid w:val="00DE247D"/>
    <w:rsid w:val="00DE2A57"/>
    <w:rsid w:val="00DE2E24"/>
    <w:rsid w:val="00DE5133"/>
    <w:rsid w:val="00DE527D"/>
    <w:rsid w:val="00DE533E"/>
    <w:rsid w:val="00DE6157"/>
    <w:rsid w:val="00DF01AC"/>
    <w:rsid w:val="00DF07A6"/>
    <w:rsid w:val="00DF12C3"/>
    <w:rsid w:val="00DF60C5"/>
    <w:rsid w:val="00E04521"/>
    <w:rsid w:val="00E0558C"/>
    <w:rsid w:val="00E0596B"/>
    <w:rsid w:val="00E06A87"/>
    <w:rsid w:val="00E076E4"/>
    <w:rsid w:val="00E12A71"/>
    <w:rsid w:val="00E131D1"/>
    <w:rsid w:val="00E145A0"/>
    <w:rsid w:val="00E171D5"/>
    <w:rsid w:val="00E17262"/>
    <w:rsid w:val="00E17CEC"/>
    <w:rsid w:val="00E205BE"/>
    <w:rsid w:val="00E209CF"/>
    <w:rsid w:val="00E20DC2"/>
    <w:rsid w:val="00E228C7"/>
    <w:rsid w:val="00E22C22"/>
    <w:rsid w:val="00E239A6"/>
    <w:rsid w:val="00E239F3"/>
    <w:rsid w:val="00E248B7"/>
    <w:rsid w:val="00E24F25"/>
    <w:rsid w:val="00E25A8C"/>
    <w:rsid w:val="00E25CC9"/>
    <w:rsid w:val="00E25FDA"/>
    <w:rsid w:val="00E302CF"/>
    <w:rsid w:val="00E3187F"/>
    <w:rsid w:val="00E3189F"/>
    <w:rsid w:val="00E33419"/>
    <w:rsid w:val="00E35BC8"/>
    <w:rsid w:val="00E4221A"/>
    <w:rsid w:val="00E44226"/>
    <w:rsid w:val="00E46603"/>
    <w:rsid w:val="00E4752A"/>
    <w:rsid w:val="00E47D11"/>
    <w:rsid w:val="00E52605"/>
    <w:rsid w:val="00E530BD"/>
    <w:rsid w:val="00E53432"/>
    <w:rsid w:val="00E540CF"/>
    <w:rsid w:val="00E5544C"/>
    <w:rsid w:val="00E55F4B"/>
    <w:rsid w:val="00E571ED"/>
    <w:rsid w:val="00E60E3B"/>
    <w:rsid w:val="00E61797"/>
    <w:rsid w:val="00E654C3"/>
    <w:rsid w:val="00E6734D"/>
    <w:rsid w:val="00E73B26"/>
    <w:rsid w:val="00E73D77"/>
    <w:rsid w:val="00E75BF5"/>
    <w:rsid w:val="00E75DA4"/>
    <w:rsid w:val="00E7699D"/>
    <w:rsid w:val="00E772AA"/>
    <w:rsid w:val="00E77F9D"/>
    <w:rsid w:val="00E8011E"/>
    <w:rsid w:val="00E82EAA"/>
    <w:rsid w:val="00E83702"/>
    <w:rsid w:val="00E8700A"/>
    <w:rsid w:val="00E87FB2"/>
    <w:rsid w:val="00E9047F"/>
    <w:rsid w:val="00E92FBD"/>
    <w:rsid w:val="00E93135"/>
    <w:rsid w:val="00E93E59"/>
    <w:rsid w:val="00E9427E"/>
    <w:rsid w:val="00E9543D"/>
    <w:rsid w:val="00E95F45"/>
    <w:rsid w:val="00E962D3"/>
    <w:rsid w:val="00E973AD"/>
    <w:rsid w:val="00EA0047"/>
    <w:rsid w:val="00EA15CA"/>
    <w:rsid w:val="00EA4AF2"/>
    <w:rsid w:val="00EA6DED"/>
    <w:rsid w:val="00EA738B"/>
    <w:rsid w:val="00EB139B"/>
    <w:rsid w:val="00EB22C3"/>
    <w:rsid w:val="00EB3372"/>
    <w:rsid w:val="00EB38E6"/>
    <w:rsid w:val="00EB6A60"/>
    <w:rsid w:val="00EC3A65"/>
    <w:rsid w:val="00EC59C4"/>
    <w:rsid w:val="00EC6E22"/>
    <w:rsid w:val="00ED529C"/>
    <w:rsid w:val="00ED5385"/>
    <w:rsid w:val="00ED5DCB"/>
    <w:rsid w:val="00ED7E92"/>
    <w:rsid w:val="00EE0846"/>
    <w:rsid w:val="00EE1377"/>
    <w:rsid w:val="00EE1B04"/>
    <w:rsid w:val="00EE369A"/>
    <w:rsid w:val="00EE43F3"/>
    <w:rsid w:val="00EE45DD"/>
    <w:rsid w:val="00EE4EC1"/>
    <w:rsid w:val="00EE4F98"/>
    <w:rsid w:val="00EE56BE"/>
    <w:rsid w:val="00EE6A22"/>
    <w:rsid w:val="00EE6F05"/>
    <w:rsid w:val="00EE71CC"/>
    <w:rsid w:val="00EF2DDF"/>
    <w:rsid w:val="00EF367E"/>
    <w:rsid w:val="00EF4232"/>
    <w:rsid w:val="00EF5224"/>
    <w:rsid w:val="00EF5543"/>
    <w:rsid w:val="00EF6E71"/>
    <w:rsid w:val="00EF7E0B"/>
    <w:rsid w:val="00F0153E"/>
    <w:rsid w:val="00F018C1"/>
    <w:rsid w:val="00F01C2E"/>
    <w:rsid w:val="00F02879"/>
    <w:rsid w:val="00F03CC4"/>
    <w:rsid w:val="00F0431B"/>
    <w:rsid w:val="00F04B9C"/>
    <w:rsid w:val="00F05F25"/>
    <w:rsid w:val="00F0603D"/>
    <w:rsid w:val="00F07CC7"/>
    <w:rsid w:val="00F11B0C"/>
    <w:rsid w:val="00F140CE"/>
    <w:rsid w:val="00F148D8"/>
    <w:rsid w:val="00F153FA"/>
    <w:rsid w:val="00F15A71"/>
    <w:rsid w:val="00F16287"/>
    <w:rsid w:val="00F1732D"/>
    <w:rsid w:val="00F20FE0"/>
    <w:rsid w:val="00F2232F"/>
    <w:rsid w:val="00F22F93"/>
    <w:rsid w:val="00F25807"/>
    <w:rsid w:val="00F25D8A"/>
    <w:rsid w:val="00F313D2"/>
    <w:rsid w:val="00F329DE"/>
    <w:rsid w:val="00F40540"/>
    <w:rsid w:val="00F41985"/>
    <w:rsid w:val="00F44A36"/>
    <w:rsid w:val="00F44A55"/>
    <w:rsid w:val="00F44BCB"/>
    <w:rsid w:val="00F454D8"/>
    <w:rsid w:val="00F45767"/>
    <w:rsid w:val="00F46DE3"/>
    <w:rsid w:val="00F475D4"/>
    <w:rsid w:val="00F47D6B"/>
    <w:rsid w:val="00F515AC"/>
    <w:rsid w:val="00F521FA"/>
    <w:rsid w:val="00F5634F"/>
    <w:rsid w:val="00F56779"/>
    <w:rsid w:val="00F567CF"/>
    <w:rsid w:val="00F60F74"/>
    <w:rsid w:val="00F635DD"/>
    <w:rsid w:val="00F63CD4"/>
    <w:rsid w:val="00F644CB"/>
    <w:rsid w:val="00F656DC"/>
    <w:rsid w:val="00F67E96"/>
    <w:rsid w:val="00F72479"/>
    <w:rsid w:val="00F75F6A"/>
    <w:rsid w:val="00F76C91"/>
    <w:rsid w:val="00F77552"/>
    <w:rsid w:val="00F808B3"/>
    <w:rsid w:val="00F80CE7"/>
    <w:rsid w:val="00F815C5"/>
    <w:rsid w:val="00F82DE9"/>
    <w:rsid w:val="00F839D0"/>
    <w:rsid w:val="00F856AB"/>
    <w:rsid w:val="00F8639F"/>
    <w:rsid w:val="00F87B00"/>
    <w:rsid w:val="00F925E1"/>
    <w:rsid w:val="00F9593C"/>
    <w:rsid w:val="00F97E71"/>
    <w:rsid w:val="00FA09D0"/>
    <w:rsid w:val="00FA162E"/>
    <w:rsid w:val="00FA1E8D"/>
    <w:rsid w:val="00FA2725"/>
    <w:rsid w:val="00FA30CD"/>
    <w:rsid w:val="00FA3FDA"/>
    <w:rsid w:val="00FA4BE7"/>
    <w:rsid w:val="00FA5709"/>
    <w:rsid w:val="00FA7015"/>
    <w:rsid w:val="00FB3874"/>
    <w:rsid w:val="00FB3B6A"/>
    <w:rsid w:val="00FB7110"/>
    <w:rsid w:val="00FC1278"/>
    <w:rsid w:val="00FC281E"/>
    <w:rsid w:val="00FC42FC"/>
    <w:rsid w:val="00FC4602"/>
    <w:rsid w:val="00FC6B81"/>
    <w:rsid w:val="00FC79CF"/>
    <w:rsid w:val="00FD1A99"/>
    <w:rsid w:val="00FD1C8A"/>
    <w:rsid w:val="00FD1D56"/>
    <w:rsid w:val="00FD2706"/>
    <w:rsid w:val="00FD2F3B"/>
    <w:rsid w:val="00FD44AB"/>
    <w:rsid w:val="00FD544B"/>
    <w:rsid w:val="00FD7371"/>
    <w:rsid w:val="00FD791F"/>
    <w:rsid w:val="00FE0F7E"/>
    <w:rsid w:val="00FE1F64"/>
    <w:rsid w:val="00FE3312"/>
    <w:rsid w:val="00FE480E"/>
    <w:rsid w:val="00FE74C9"/>
    <w:rsid w:val="00FF0DDA"/>
    <w:rsid w:val="00FF1AFE"/>
    <w:rsid w:val="00FF50A7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3A40-864D-415F-8406-698D2468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3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C53D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DC53D4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C53D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C53D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53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53D4"/>
  </w:style>
  <w:style w:type="paragraph" w:styleId="Tekstdymka">
    <w:name w:val="Balloon Text"/>
    <w:basedOn w:val="Normalny"/>
    <w:link w:val="TekstdymkaZnak"/>
    <w:uiPriority w:val="99"/>
    <w:semiHidden/>
    <w:unhideWhenUsed/>
    <w:rsid w:val="00C0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D56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885C1F"/>
    <w:rPr>
      <w:i/>
      <w:iCs/>
    </w:rPr>
  </w:style>
  <w:style w:type="character" w:customStyle="1" w:styleId="object">
    <w:name w:val="object"/>
    <w:basedOn w:val="Domylnaczcionkaakapitu"/>
    <w:rsid w:val="00885C1F"/>
  </w:style>
  <w:style w:type="paragraph" w:styleId="NormalnyWeb">
    <w:name w:val="Normal (Web)"/>
    <w:basedOn w:val="Normalny"/>
    <w:uiPriority w:val="99"/>
    <w:unhideWhenUsed/>
    <w:rsid w:val="0088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szpital.uwm.edu.pl" TargetMode="External"/><Relationship Id="rId5" Type="http://schemas.openxmlformats.org/officeDocument/2006/relationships/hyperlink" Target="http://www.szpital.uw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AF811B7E</Template>
  <TotalTime>81</TotalTime>
  <Pages>5</Pages>
  <Words>1465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userwin7</dc:creator>
  <cp:keywords/>
  <dc:description/>
  <cp:lastModifiedBy>Agnieszka Leśniczak</cp:lastModifiedBy>
  <cp:revision>35</cp:revision>
  <cp:lastPrinted>2023-02-24T10:58:00Z</cp:lastPrinted>
  <dcterms:created xsi:type="dcterms:W3CDTF">2019-12-11T07:32:00Z</dcterms:created>
  <dcterms:modified xsi:type="dcterms:W3CDTF">2024-08-27T10:28:00Z</dcterms:modified>
</cp:coreProperties>
</file>